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E041" w14:textId="77777777" w:rsidR="001F29E3" w:rsidRDefault="001F29E3" w:rsidP="00280E47">
      <w:pPr>
        <w:rPr>
          <w:rFonts w:ascii="Arial" w:eastAsia="Times New Roman" w:hAnsi="Arial" w:cs="Arial"/>
          <w:b/>
          <w:bCs/>
          <w:color w:val="000000" w:themeColor="text1"/>
          <w:sz w:val="32"/>
          <w:szCs w:val="44"/>
        </w:rPr>
      </w:pPr>
    </w:p>
    <w:p w14:paraId="7EFC7D4E" w14:textId="77777777" w:rsidR="00F30608" w:rsidRDefault="00F30608" w:rsidP="59D7F631">
      <w:pPr>
        <w:jc w:val="center"/>
        <w:rPr>
          <w:rFonts w:ascii="Arial" w:eastAsia="Times New Roman" w:hAnsi="Arial" w:cs="Arial"/>
          <w:b/>
          <w:bCs/>
          <w:i/>
          <w:iCs/>
          <w:color w:val="000000" w:themeColor="text1"/>
        </w:rPr>
      </w:pPr>
    </w:p>
    <w:p w14:paraId="17BD61BD" w14:textId="2127628D" w:rsidR="00E83A47" w:rsidRDefault="005628A5" w:rsidP="59D7F631">
      <w:pPr>
        <w:jc w:val="center"/>
        <w:rPr>
          <w:rFonts w:ascii="Arial" w:eastAsia="Times New Roman" w:hAnsi="Arial" w:cs="Arial"/>
          <w:b/>
          <w:bCs/>
          <w:i/>
          <w:iCs/>
          <w:color w:val="000000" w:themeColor="text1"/>
        </w:rPr>
      </w:pPr>
      <w:r w:rsidRPr="59D7F631">
        <w:rPr>
          <w:rFonts w:ascii="Arial" w:eastAsia="Times New Roman" w:hAnsi="Arial" w:cs="Arial"/>
          <w:b/>
          <w:bCs/>
          <w:i/>
          <w:iCs/>
          <w:color w:val="000000" w:themeColor="text1"/>
        </w:rPr>
        <w:t xml:space="preserve">UNDERSTANDING THE </w:t>
      </w:r>
      <w:r w:rsidR="00E47E6F">
        <w:rPr>
          <w:rFonts w:ascii="Arial" w:eastAsia="Times New Roman" w:hAnsi="Arial" w:cs="Arial"/>
          <w:b/>
          <w:bCs/>
          <w:i/>
          <w:iCs/>
          <w:color w:val="000000" w:themeColor="text1"/>
        </w:rPr>
        <w:t>HEALTH AND SOCIAL CARE WORKFORCE SUPPORTING PEOPLE IN THE FINAL YEAR OF LIFE IN THE UK</w:t>
      </w:r>
    </w:p>
    <w:p w14:paraId="295BBC0F" w14:textId="77777777" w:rsidR="00A934D0" w:rsidRPr="004F089B" w:rsidRDefault="00A934D0" w:rsidP="59D7F631">
      <w:pPr>
        <w:jc w:val="center"/>
        <w:rPr>
          <w:rFonts w:ascii="Arial" w:eastAsia="Times New Roman" w:hAnsi="Arial" w:cs="Arial"/>
          <w:b/>
          <w:bCs/>
          <w:i/>
          <w:iCs/>
          <w:color w:val="000000" w:themeColor="text1"/>
        </w:rPr>
      </w:pPr>
    </w:p>
    <w:p w14:paraId="7955FFFE" w14:textId="4BC74D7D" w:rsidR="001F29E3" w:rsidRPr="004F089B" w:rsidRDefault="00F12208" w:rsidP="008A01B0">
      <w:pPr>
        <w:spacing w:after="120"/>
        <w:jc w:val="center"/>
        <w:rPr>
          <w:rFonts w:ascii="Arial" w:eastAsia="Times New Roman" w:hAnsi="Arial" w:cs="Arial"/>
          <w:b/>
          <w:bCs/>
          <w:color w:val="000000" w:themeColor="text1"/>
        </w:rPr>
      </w:pPr>
      <w:r w:rsidRPr="004F089B">
        <w:rPr>
          <w:rFonts w:ascii="Arial" w:eastAsia="Times New Roman" w:hAnsi="Arial" w:cs="Arial"/>
          <w:b/>
          <w:bCs/>
          <w:color w:val="000000" w:themeColor="text1"/>
        </w:rPr>
        <w:t xml:space="preserve">Marie Curie </w:t>
      </w:r>
      <w:r w:rsidR="007A2E87" w:rsidRPr="004F089B">
        <w:rPr>
          <w:rFonts w:ascii="Arial" w:eastAsia="Times New Roman" w:hAnsi="Arial" w:cs="Arial"/>
          <w:b/>
          <w:bCs/>
          <w:color w:val="000000" w:themeColor="text1"/>
        </w:rPr>
        <w:t>C</w:t>
      </w:r>
      <w:r w:rsidR="00866E58" w:rsidRPr="004F089B">
        <w:rPr>
          <w:rFonts w:ascii="Arial" w:eastAsia="Times New Roman" w:hAnsi="Arial" w:cs="Arial"/>
          <w:b/>
          <w:bCs/>
          <w:color w:val="000000" w:themeColor="text1"/>
        </w:rPr>
        <w:t xml:space="preserve">ommissioned </w:t>
      </w:r>
      <w:r w:rsidR="007A2E87" w:rsidRPr="004F089B">
        <w:rPr>
          <w:rFonts w:ascii="Arial" w:eastAsia="Times New Roman" w:hAnsi="Arial" w:cs="Arial"/>
          <w:b/>
          <w:bCs/>
          <w:color w:val="000000" w:themeColor="text1"/>
        </w:rPr>
        <w:t>R</w:t>
      </w:r>
      <w:r w:rsidR="00866E58" w:rsidRPr="004F089B">
        <w:rPr>
          <w:rFonts w:ascii="Arial" w:eastAsia="Times New Roman" w:hAnsi="Arial" w:cs="Arial"/>
          <w:b/>
          <w:bCs/>
          <w:color w:val="000000" w:themeColor="text1"/>
        </w:rPr>
        <w:t xml:space="preserve">esearch </w:t>
      </w:r>
      <w:r w:rsidR="007A2E87" w:rsidRPr="004F089B">
        <w:rPr>
          <w:rFonts w:ascii="Arial" w:eastAsia="Times New Roman" w:hAnsi="Arial" w:cs="Arial"/>
          <w:b/>
          <w:bCs/>
          <w:color w:val="000000" w:themeColor="text1"/>
        </w:rPr>
        <w:t>P</w:t>
      </w:r>
      <w:r w:rsidRPr="004F089B">
        <w:rPr>
          <w:rFonts w:ascii="Arial" w:eastAsia="Times New Roman" w:hAnsi="Arial" w:cs="Arial"/>
          <w:b/>
          <w:bCs/>
          <w:color w:val="000000" w:themeColor="text1"/>
        </w:rPr>
        <w:t xml:space="preserve">roject </w:t>
      </w:r>
      <w:r w:rsidR="007A2E87" w:rsidRPr="004F089B">
        <w:rPr>
          <w:rFonts w:ascii="Arial" w:eastAsia="Times New Roman" w:hAnsi="Arial" w:cs="Arial"/>
          <w:b/>
          <w:bCs/>
          <w:color w:val="000000" w:themeColor="text1"/>
        </w:rPr>
        <w:t>A</w:t>
      </w:r>
      <w:r w:rsidRPr="004F089B">
        <w:rPr>
          <w:rFonts w:ascii="Arial" w:eastAsia="Times New Roman" w:hAnsi="Arial" w:cs="Arial"/>
          <w:b/>
          <w:bCs/>
          <w:color w:val="000000" w:themeColor="text1"/>
        </w:rPr>
        <w:t xml:space="preserve">pplication </w:t>
      </w:r>
      <w:r w:rsidR="007A2E87" w:rsidRPr="004F089B">
        <w:rPr>
          <w:rFonts w:ascii="Arial" w:eastAsia="Times New Roman" w:hAnsi="Arial" w:cs="Arial"/>
          <w:b/>
          <w:bCs/>
          <w:color w:val="000000" w:themeColor="text1"/>
        </w:rPr>
        <w:t>F</w:t>
      </w:r>
      <w:r w:rsidR="001F29E3" w:rsidRPr="004F089B">
        <w:rPr>
          <w:rFonts w:ascii="Arial" w:eastAsia="Times New Roman" w:hAnsi="Arial" w:cs="Arial"/>
          <w:b/>
          <w:bCs/>
          <w:color w:val="000000" w:themeColor="text1"/>
        </w:rPr>
        <w:t>orm</w:t>
      </w:r>
    </w:p>
    <w:p w14:paraId="4B511AB5" w14:textId="77777777" w:rsidR="00F30608" w:rsidRDefault="00F30608" w:rsidP="3B988B79">
      <w:pPr>
        <w:spacing w:after="160" w:line="259" w:lineRule="auto"/>
        <w:rPr>
          <w:rFonts w:ascii="Arial" w:eastAsia="Calibri" w:hAnsi="Arial" w:cs="Arial"/>
          <w:sz w:val="20"/>
          <w:szCs w:val="20"/>
          <w:lang w:val="en-GB"/>
        </w:rPr>
      </w:pPr>
    </w:p>
    <w:p w14:paraId="1ABBCDAB" w14:textId="0F3A5164" w:rsidR="000410F2" w:rsidRPr="00AD6376" w:rsidRDefault="000410F2" w:rsidP="3B988B79">
      <w:pPr>
        <w:spacing w:after="160" w:line="259" w:lineRule="auto"/>
        <w:rPr>
          <w:rFonts w:ascii="Arial" w:eastAsia="Calibri" w:hAnsi="Arial" w:cs="Arial"/>
          <w:sz w:val="20"/>
          <w:szCs w:val="20"/>
        </w:rPr>
      </w:pPr>
      <w:r w:rsidRPr="22837087">
        <w:rPr>
          <w:rFonts w:ascii="Arial" w:eastAsia="Calibri" w:hAnsi="Arial" w:cs="Arial"/>
          <w:sz w:val="20"/>
          <w:szCs w:val="20"/>
          <w:lang w:val="en-GB"/>
        </w:rPr>
        <w:t xml:space="preserve">The </w:t>
      </w:r>
      <w:r w:rsidRPr="22837087">
        <w:rPr>
          <w:rFonts w:ascii="Arial" w:eastAsia="Calibri" w:hAnsi="Arial" w:cs="Arial"/>
          <w:sz w:val="20"/>
          <w:szCs w:val="20"/>
        </w:rPr>
        <w:t>aim of this research is t</w:t>
      </w:r>
      <w:r>
        <w:rPr>
          <w:rFonts w:ascii="Arial" w:eastAsia="Calibri" w:hAnsi="Arial" w:cs="Arial"/>
          <w:sz w:val="20"/>
          <w:szCs w:val="20"/>
        </w:rPr>
        <w:t xml:space="preserve">o review the </w:t>
      </w:r>
      <w:r w:rsidR="00243315">
        <w:rPr>
          <w:rFonts w:ascii="Arial" w:eastAsia="Calibri" w:hAnsi="Arial" w:cs="Arial"/>
          <w:sz w:val="20"/>
          <w:szCs w:val="20"/>
        </w:rPr>
        <w:t>care provided by - and the</w:t>
      </w:r>
      <w:r>
        <w:rPr>
          <w:rFonts w:ascii="Arial" w:eastAsia="Calibri" w:hAnsi="Arial" w:cs="Arial"/>
          <w:sz w:val="20"/>
          <w:szCs w:val="20"/>
        </w:rPr>
        <w:t xml:space="preserve"> needs of</w:t>
      </w:r>
      <w:r w:rsidR="00243315">
        <w:rPr>
          <w:rFonts w:ascii="Arial" w:eastAsia="Calibri" w:hAnsi="Arial" w:cs="Arial"/>
          <w:sz w:val="20"/>
          <w:szCs w:val="20"/>
        </w:rPr>
        <w:t xml:space="preserve"> -</w:t>
      </w:r>
      <w:r>
        <w:rPr>
          <w:rFonts w:ascii="Arial" w:eastAsia="Calibri" w:hAnsi="Arial" w:cs="Arial"/>
          <w:sz w:val="20"/>
          <w:szCs w:val="20"/>
        </w:rPr>
        <w:t xml:space="preserve"> the </w:t>
      </w:r>
      <w:r w:rsidR="00243315">
        <w:rPr>
          <w:rFonts w:ascii="Arial" w:eastAsia="Calibri" w:hAnsi="Arial" w:cs="Arial"/>
          <w:sz w:val="20"/>
          <w:szCs w:val="20"/>
        </w:rPr>
        <w:t xml:space="preserve">diverse health and social care </w:t>
      </w:r>
      <w:r>
        <w:rPr>
          <w:rFonts w:ascii="Arial" w:eastAsia="Calibri" w:hAnsi="Arial" w:cs="Arial"/>
          <w:sz w:val="20"/>
          <w:szCs w:val="20"/>
        </w:rPr>
        <w:t>workforce supporting people in the final year of life</w:t>
      </w:r>
      <w:r w:rsidRPr="22837087">
        <w:rPr>
          <w:rFonts w:ascii="Arial" w:eastAsia="Calibri" w:hAnsi="Arial" w:cs="Arial"/>
          <w:sz w:val="20"/>
          <w:szCs w:val="20"/>
        </w:rPr>
        <w:t xml:space="preserve">.  </w:t>
      </w:r>
      <w:proofErr w:type="gramStart"/>
      <w:r>
        <w:rPr>
          <w:rFonts w:ascii="Arial" w:eastAsia="Calibri" w:hAnsi="Arial" w:cs="Arial"/>
          <w:sz w:val="20"/>
          <w:szCs w:val="20"/>
        </w:rPr>
        <w:t>In particular, we</w:t>
      </w:r>
      <w:proofErr w:type="gramEnd"/>
      <w:r>
        <w:rPr>
          <w:rFonts w:ascii="Arial" w:eastAsia="Calibri" w:hAnsi="Arial" w:cs="Arial"/>
          <w:sz w:val="20"/>
          <w:szCs w:val="20"/>
        </w:rPr>
        <w:t xml:space="preserve"> are interested in research which addresses the </w:t>
      </w:r>
      <w:r w:rsidR="0055491B">
        <w:rPr>
          <w:rFonts w:ascii="Arial" w:eastAsia="Calibri" w:hAnsi="Arial" w:cs="Arial"/>
          <w:sz w:val="20"/>
          <w:szCs w:val="20"/>
        </w:rPr>
        <w:t>following questions:</w:t>
      </w:r>
    </w:p>
    <w:p w14:paraId="6778EE20" w14:textId="13764704" w:rsidR="001C2B27" w:rsidRPr="000410F2" w:rsidRDefault="009A3B1E" w:rsidP="000410F2">
      <w:pPr>
        <w:pStyle w:val="ListParagraph"/>
        <w:numPr>
          <w:ilvl w:val="0"/>
          <w:numId w:val="25"/>
        </w:numPr>
        <w:spacing w:after="160" w:line="259" w:lineRule="auto"/>
        <w:rPr>
          <w:rFonts w:ascii="Arial" w:eastAsia="Calibri" w:hAnsi="Arial" w:cs="Arial"/>
          <w:b/>
          <w:bCs/>
          <w:sz w:val="20"/>
          <w:szCs w:val="20"/>
          <w:lang w:val="en-GB"/>
        </w:rPr>
      </w:pPr>
      <w:r>
        <w:rPr>
          <w:rFonts w:ascii="Arial" w:eastAsia="Calibri" w:hAnsi="Arial" w:cs="Arial"/>
          <w:b/>
          <w:bCs/>
          <w:sz w:val="20"/>
          <w:szCs w:val="20"/>
          <w:lang w:val="en-GB"/>
        </w:rPr>
        <w:t>Approximately h</w:t>
      </w:r>
      <w:r w:rsidR="00BC1C9B" w:rsidRPr="000410F2">
        <w:rPr>
          <w:rFonts w:ascii="Arial" w:eastAsia="Calibri" w:hAnsi="Arial" w:cs="Arial"/>
          <w:b/>
          <w:bCs/>
          <w:sz w:val="20"/>
          <w:szCs w:val="20"/>
          <w:lang w:val="en-GB"/>
        </w:rPr>
        <w:t xml:space="preserve">ow many hours of </w:t>
      </w:r>
      <w:r w:rsidR="00CA1F3D" w:rsidRPr="000410F2">
        <w:rPr>
          <w:rFonts w:ascii="Arial" w:eastAsia="Calibri" w:hAnsi="Arial" w:cs="Arial"/>
          <w:b/>
          <w:bCs/>
          <w:sz w:val="20"/>
          <w:szCs w:val="20"/>
          <w:lang w:val="en-GB"/>
        </w:rPr>
        <w:t>care</w:t>
      </w:r>
      <w:r w:rsidR="00BC1C9B" w:rsidRPr="000410F2">
        <w:rPr>
          <w:rFonts w:ascii="Arial" w:eastAsia="Calibri" w:hAnsi="Arial" w:cs="Arial"/>
          <w:b/>
          <w:bCs/>
          <w:sz w:val="20"/>
          <w:szCs w:val="20"/>
          <w:lang w:val="en-GB"/>
        </w:rPr>
        <w:t xml:space="preserve"> </w:t>
      </w:r>
      <w:r w:rsidR="00342765">
        <w:rPr>
          <w:rFonts w:ascii="Arial" w:eastAsia="Calibri" w:hAnsi="Arial" w:cs="Arial"/>
          <w:b/>
          <w:bCs/>
          <w:sz w:val="20"/>
          <w:szCs w:val="20"/>
          <w:lang w:val="en-GB"/>
        </w:rPr>
        <w:t>do the health and social care workforce in the UK</w:t>
      </w:r>
      <w:r w:rsidR="00BC1C9B" w:rsidRPr="000410F2">
        <w:rPr>
          <w:rFonts w:ascii="Arial" w:eastAsia="Calibri" w:hAnsi="Arial" w:cs="Arial"/>
          <w:b/>
          <w:bCs/>
          <w:sz w:val="20"/>
          <w:szCs w:val="20"/>
          <w:lang w:val="en-GB"/>
        </w:rPr>
        <w:t xml:space="preserve"> currently</w:t>
      </w:r>
      <w:r w:rsidR="00CA1F3D" w:rsidRPr="000410F2">
        <w:rPr>
          <w:rFonts w:ascii="Arial" w:eastAsia="Calibri" w:hAnsi="Arial" w:cs="Arial"/>
          <w:b/>
          <w:bCs/>
          <w:sz w:val="20"/>
          <w:szCs w:val="20"/>
          <w:lang w:val="en-GB"/>
        </w:rPr>
        <w:t xml:space="preserve"> provide for people in the final year of life, </w:t>
      </w:r>
      <w:r w:rsidR="001C2B27" w:rsidRPr="000410F2">
        <w:rPr>
          <w:rFonts w:ascii="Arial" w:eastAsia="Calibri" w:hAnsi="Arial" w:cs="Arial"/>
          <w:b/>
          <w:bCs/>
          <w:sz w:val="20"/>
          <w:szCs w:val="20"/>
          <w:lang w:val="en-GB"/>
        </w:rPr>
        <w:t xml:space="preserve">and who is providing this care?  </w:t>
      </w:r>
      <w:r w:rsidR="001C2B27" w:rsidRPr="000410F2">
        <w:rPr>
          <w:rFonts w:ascii="Arial" w:eastAsia="Calibri" w:hAnsi="Arial" w:cs="Arial"/>
          <w:sz w:val="20"/>
          <w:szCs w:val="20"/>
          <w:lang w:val="en-GB"/>
        </w:rPr>
        <w:t>This should include an overall estimate of hours of care and support provided</w:t>
      </w:r>
      <w:r w:rsidR="00987B72" w:rsidRPr="000410F2">
        <w:rPr>
          <w:rFonts w:ascii="Arial" w:eastAsia="Calibri" w:hAnsi="Arial" w:cs="Arial"/>
          <w:sz w:val="20"/>
          <w:szCs w:val="20"/>
          <w:lang w:val="en-GB"/>
        </w:rPr>
        <w:t>, broken down by different groups of professionals providing this care.</w:t>
      </w:r>
      <w:r w:rsidR="00BB5B10">
        <w:rPr>
          <w:rFonts w:ascii="Arial" w:eastAsia="Calibri" w:hAnsi="Arial" w:cs="Arial"/>
          <w:sz w:val="20"/>
          <w:szCs w:val="20"/>
          <w:lang w:val="en-GB"/>
        </w:rPr>
        <w:t xml:space="preserve">  </w:t>
      </w:r>
      <w:r w:rsidR="00383115">
        <w:rPr>
          <w:rFonts w:ascii="Arial" w:eastAsia="Calibri" w:hAnsi="Arial" w:cs="Arial"/>
          <w:sz w:val="20"/>
          <w:szCs w:val="20"/>
          <w:lang w:val="en-GB"/>
        </w:rPr>
        <w:t>This</w:t>
      </w:r>
      <w:r w:rsidR="00BB5B10">
        <w:rPr>
          <w:rFonts w:ascii="Arial" w:eastAsia="Calibri" w:hAnsi="Arial" w:cs="Arial"/>
          <w:sz w:val="20"/>
          <w:szCs w:val="20"/>
          <w:lang w:val="en-GB"/>
        </w:rPr>
        <w:t xml:space="preserve"> should also include an estimate of</w:t>
      </w:r>
      <w:r w:rsidR="00383115">
        <w:rPr>
          <w:rFonts w:ascii="Arial" w:eastAsia="Calibri" w:hAnsi="Arial" w:cs="Arial"/>
          <w:sz w:val="20"/>
          <w:szCs w:val="20"/>
          <w:lang w:val="en-GB"/>
        </w:rPr>
        <w:t xml:space="preserve"> average</w:t>
      </w:r>
      <w:r w:rsidR="00BB5B10">
        <w:rPr>
          <w:rFonts w:ascii="Arial" w:eastAsia="Calibri" w:hAnsi="Arial" w:cs="Arial"/>
          <w:sz w:val="20"/>
          <w:szCs w:val="20"/>
          <w:lang w:val="en-GB"/>
        </w:rPr>
        <w:t xml:space="preserve"> hours of care provided per person.</w:t>
      </w:r>
      <w:r w:rsidR="00F948B5" w:rsidRPr="000410F2">
        <w:rPr>
          <w:rFonts w:ascii="Arial" w:eastAsia="Calibri" w:hAnsi="Arial" w:cs="Arial"/>
          <w:sz w:val="20"/>
          <w:szCs w:val="20"/>
          <w:lang w:val="en-GB"/>
        </w:rPr>
        <w:t xml:space="preserve"> </w:t>
      </w:r>
      <w:r w:rsidR="00F948B5" w:rsidRPr="00533F39">
        <w:rPr>
          <w:rFonts w:ascii="Arial" w:eastAsia="Calibri" w:hAnsi="Arial" w:cs="Arial"/>
          <w:b/>
          <w:bCs/>
          <w:sz w:val="20"/>
          <w:szCs w:val="20"/>
          <w:lang w:val="en-GB"/>
        </w:rPr>
        <w:t>(ESSENTIAL)</w:t>
      </w:r>
      <w:r w:rsidR="00533F39">
        <w:rPr>
          <w:rFonts w:ascii="Arial" w:eastAsia="Calibri" w:hAnsi="Arial" w:cs="Arial"/>
          <w:b/>
          <w:bCs/>
          <w:sz w:val="20"/>
          <w:szCs w:val="20"/>
          <w:lang w:val="en-GB"/>
        </w:rPr>
        <w:t xml:space="preserve">.  </w:t>
      </w:r>
      <w:r w:rsidR="00533F39" w:rsidRPr="00533F39">
        <w:rPr>
          <w:rFonts w:ascii="Arial" w:eastAsia="Calibri" w:hAnsi="Arial" w:cs="Arial"/>
          <w:sz w:val="20"/>
          <w:szCs w:val="20"/>
          <w:lang w:val="en-GB"/>
        </w:rPr>
        <w:t>If possible, we would also be interested in variation by place across the UK</w:t>
      </w:r>
      <w:r w:rsidR="00533F39">
        <w:rPr>
          <w:rFonts w:ascii="Arial" w:eastAsia="Calibri" w:hAnsi="Arial" w:cs="Arial"/>
          <w:sz w:val="20"/>
          <w:szCs w:val="20"/>
          <w:lang w:val="en-GB"/>
        </w:rPr>
        <w:t>, and</w:t>
      </w:r>
      <w:r w:rsidR="00533F39" w:rsidRPr="00533F39">
        <w:rPr>
          <w:rFonts w:ascii="Arial" w:eastAsia="Calibri" w:hAnsi="Arial" w:cs="Arial"/>
          <w:sz w:val="20"/>
          <w:szCs w:val="20"/>
          <w:lang w:val="en-GB"/>
        </w:rPr>
        <w:t xml:space="preserve"> based on current provision, any projections that can be made about the workforce </w:t>
      </w:r>
      <w:r w:rsidR="00533F39">
        <w:rPr>
          <w:rFonts w:ascii="Arial" w:eastAsia="Calibri" w:hAnsi="Arial" w:cs="Arial"/>
          <w:sz w:val="20"/>
          <w:szCs w:val="20"/>
          <w:lang w:val="en-GB"/>
        </w:rPr>
        <w:t xml:space="preserve">hours </w:t>
      </w:r>
      <w:r w:rsidR="00533F39" w:rsidRPr="00533F39">
        <w:rPr>
          <w:rFonts w:ascii="Arial" w:eastAsia="Calibri" w:hAnsi="Arial" w:cs="Arial"/>
          <w:sz w:val="20"/>
          <w:szCs w:val="20"/>
          <w:lang w:val="en-GB"/>
        </w:rPr>
        <w:t>needed to support people in the final year of life in the future</w:t>
      </w:r>
      <w:r w:rsidR="00533F39">
        <w:rPr>
          <w:rFonts w:ascii="Arial" w:eastAsia="Calibri" w:hAnsi="Arial" w:cs="Arial"/>
          <w:b/>
          <w:bCs/>
          <w:sz w:val="20"/>
          <w:szCs w:val="20"/>
          <w:lang w:val="en-GB"/>
        </w:rPr>
        <w:t xml:space="preserve"> (DESIRABLE).</w:t>
      </w:r>
    </w:p>
    <w:p w14:paraId="18262233" w14:textId="7776D275" w:rsidR="008437A9" w:rsidRPr="00533F39" w:rsidRDefault="00CA1F3D" w:rsidP="00533F39">
      <w:pPr>
        <w:pStyle w:val="ListParagraph"/>
        <w:spacing w:after="160" w:line="259" w:lineRule="auto"/>
        <w:rPr>
          <w:rFonts w:ascii="Arial" w:eastAsia="Calibri" w:hAnsi="Arial" w:cs="Arial"/>
          <w:sz w:val="20"/>
          <w:szCs w:val="20"/>
          <w:lang w:val="en-GB"/>
        </w:rPr>
      </w:pPr>
      <w:r>
        <w:rPr>
          <w:rFonts w:ascii="Arial" w:eastAsia="Calibri" w:hAnsi="Arial" w:cs="Arial"/>
          <w:sz w:val="20"/>
          <w:szCs w:val="20"/>
          <w:lang w:val="en-GB"/>
        </w:rPr>
        <w:t xml:space="preserve"> </w:t>
      </w:r>
    </w:p>
    <w:p w14:paraId="1593F730" w14:textId="4AD44B9F" w:rsidR="004946CA" w:rsidRPr="007D19EC" w:rsidRDefault="00AF33CA" w:rsidP="00B7180D">
      <w:pPr>
        <w:pStyle w:val="ListParagraph"/>
        <w:numPr>
          <w:ilvl w:val="0"/>
          <w:numId w:val="24"/>
        </w:numPr>
        <w:spacing w:after="160" w:line="259" w:lineRule="auto"/>
        <w:rPr>
          <w:rFonts w:ascii="Arial" w:eastAsia="Calibri" w:hAnsi="Arial" w:cs="Arial"/>
          <w:b/>
          <w:bCs/>
          <w:sz w:val="20"/>
          <w:szCs w:val="20"/>
          <w:lang w:val="en-GB"/>
        </w:rPr>
      </w:pPr>
      <w:r w:rsidRPr="00AD6376">
        <w:rPr>
          <w:rFonts w:ascii="Arial" w:eastAsia="Calibri" w:hAnsi="Arial" w:cs="Arial"/>
          <w:b/>
          <w:bCs/>
          <w:sz w:val="20"/>
          <w:szCs w:val="20"/>
          <w:lang w:val="en-GB"/>
        </w:rPr>
        <w:t xml:space="preserve">What are the roles and contributions of specialist and generalist health and care workers </w:t>
      </w:r>
      <w:r w:rsidR="008437A9">
        <w:rPr>
          <w:rFonts w:ascii="Arial" w:eastAsia="Calibri" w:hAnsi="Arial" w:cs="Arial"/>
          <w:b/>
          <w:bCs/>
          <w:sz w:val="20"/>
          <w:szCs w:val="20"/>
          <w:lang w:val="en-GB"/>
        </w:rPr>
        <w:t xml:space="preserve">supporting people in the final year of life </w:t>
      </w:r>
      <w:r w:rsidRPr="00AD6376">
        <w:rPr>
          <w:rFonts w:ascii="Arial" w:eastAsia="Calibri" w:hAnsi="Arial" w:cs="Arial"/>
          <w:b/>
          <w:bCs/>
          <w:sz w:val="20"/>
          <w:szCs w:val="20"/>
          <w:lang w:val="en-GB"/>
        </w:rPr>
        <w:t>across the full range of health and care settings</w:t>
      </w:r>
      <w:r w:rsidR="00537D5D">
        <w:rPr>
          <w:rFonts w:ascii="Arial" w:eastAsia="Calibri" w:hAnsi="Arial" w:cs="Arial"/>
          <w:b/>
          <w:bCs/>
          <w:sz w:val="20"/>
          <w:szCs w:val="20"/>
          <w:lang w:val="en-GB"/>
        </w:rPr>
        <w:t>?</w:t>
      </w:r>
      <w:r w:rsidR="001929F2" w:rsidRPr="009B3D9C">
        <w:rPr>
          <w:rFonts w:ascii="Arial" w:eastAsia="Calibri" w:hAnsi="Arial" w:cs="Arial"/>
          <w:b/>
          <w:bCs/>
          <w:color w:val="FF0000"/>
          <w:sz w:val="20"/>
          <w:szCs w:val="20"/>
          <w:lang w:val="en-GB"/>
        </w:rPr>
        <w:t xml:space="preserve"> </w:t>
      </w:r>
      <w:r w:rsidR="00EB409B" w:rsidRPr="009B3D9C">
        <w:rPr>
          <w:rFonts w:ascii="Arial" w:eastAsia="Calibri" w:hAnsi="Arial" w:cs="Arial"/>
          <w:color w:val="FF0000"/>
          <w:sz w:val="20"/>
          <w:szCs w:val="20"/>
          <w:lang w:val="en-GB"/>
        </w:rPr>
        <w:t xml:space="preserve"> </w:t>
      </w:r>
      <w:r w:rsidR="00EB409B" w:rsidRPr="00AD6376">
        <w:rPr>
          <w:rFonts w:ascii="Arial" w:eastAsia="Calibri" w:hAnsi="Arial" w:cs="Arial"/>
          <w:sz w:val="20"/>
          <w:szCs w:val="20"/>
          <w:lang w:val="en-GB"/>
        </w:rPr>
        <w:t>T</w:t>
      </w:r>
      <w:r w:rsidR="00082300" w:rsidRPr="00AD6376">
        <w:rPr>
          <w:rFonts w:ascii="Arial" w:eastAsia="Calibri" w:hAnsi="Arial" w:cs="Arial"/>
          <w:sz w:val="20"/>
          <w:szCs w:val="20"/>
          <w:lang w:val="en-GB"/>
        </w:rPr>
        <w:t>o address this question, researchers</w:t>
      </w:r>
      <w:r w:rsidR="00EB409B" w:rsidRPr="00AD6376">
        <w:rPr>
          <w:rFonts w:ascii="Arial" w:eastAsia="Calibri" w:hAnsi="Arial" w:cs="Arial"/>
          <w:sz w:val="20"/>
          <w:szCs w:val="20"/>
          <w:lang w:val="en-GB"/>
        </w:rPr>
        <w:t xml:space="preserve"> will need to provide a </w:t>
      </w:r>
      <w:r w:rsidR="00082300" w:rsidRPr="00AD6376">
        <w:rPr>
          <w:rFonts w:ascii="Arial" w:eastAsia="Calibri" w:hAnsi="Arial" w:cs="Arial"/>
          <w:sz w:val="20"/>
          <w:szCs w:val="20"/>
          <w:lang w:val="en-GB"/>
        </w:rPr>
        <w:t xml:space="preserve">summary </w:t>
      </w:r>
      <w:r w:rsidR="00EB409B" w:rsidRPr="00AD6376">
        <w:rPr>
          <w:rFonts w:ascii="Arial" w:eastAsia="Calibri" w:hAnsi="Arial" w:cs="Arial"/>
          <w:sz w:val="20"/>
          <w:szCs w:val="20"/>
          <w:lang w:val="en-GB"/>
        </w:rPr>
        <w:t>descripti</w:t>
      </w:r>
      <w:r w:rsidR="00082300" w:rsidRPr="00AD6376">
        <w:rPr>
          <w:rFonts w:ascii="Arial" w:eastAsia="Calibri" w:hAnsi="Arial" w:cs="Arial"/>
          <w:sz w:val="20"/>
          <w:szCs w:val="20"/>
          <w:lang w:val="en-GB"/>
        </w:rPr>
        <w:t>on</w:t>
      </w:r>
      <w:r w:rsidR="00EB409B" w:rsidRPr="00AD6376">
        <w:rPr>
          <w:rFonts w:ascii="Arial" w:eastAsia="Calibri" w:hAnsi="Arial" w:cs="Arial"/>
          <w:sz w:val="20"/>
          <w:szCs w:val="20"/>
          <w:lang w:val="en-GB"/>
        </w:rPr>
        <w:t xml:space="preserve"> of the roles currently played by different types of health and care workers providing </w:t>
      </w:r>
      <w:r w:rsidR="000854C4">
        <w:rPr>
          <w:rFonts w:ascii="Arial" w:eastAsia="Calibri" w:hAnsi="Arial" w:cs="Arial"/>
          <w:sz w:val="20"/>
          <w:szCs w:val="20"/>
          <w:lang w:val="en-GB"/>
        </w:rPr>
        <w:t>support for people in the final year of life</w:t>
      </w:r>
      <w:r w:rsidR="00EB409B" w:rsidRPr="00AD6376">
        <w:rPr>
          <w:rFonts w:ascii="Arial" w:eastAsia="Calibri" w:hAnsi="Arial" w:cs="Arial"/>
          <w:sz w:val="20"/>
          <w:szCs w:val="20"/>
          <w:lang w:val="en-GB"/>
        </w:rPr>
        <w:t>, including through</w:t>
      </w:r>
      <w:r w:rsidR="00806D2B">
        <w:rPr>
          <w:rFonts w:ascii="Arial" w:eastAsia="Calibri" w:hAnsi="Arial" w:cs="Arial"/>
          <w:color w:val="FF0000"/>
          <w:sz w:val="20"/>
          <w:szCs w:val="20"/>
          <w:lang w:val="en-GB"/>
        </w:rPr>
        <w:t xml:space="preserve"> </w:t>
      </w:r>
      <w:r w:rsidR="00806D2B" w:rsidRPr="00E122DD">
        <w:rPr>
          <w:rFonts w:ascii="Arial" w:eastAsia="Calibri" w:hAnsi="Arial" w:cs="Arial"/>
          <w:sz w:val="20"/>
          <w:szCs w:val="20"/>
          <w:lang w:val="en-GB"/>
        </w:rPr>
        <w:t>coordinated working in</w:t>
      </w:r>
      <w:r w:rsidR="00EB409B" w:rsidRPr="00E122DD">
        <w:rPr>
          <w:rFonts w:ascii="Arial" w:eastAsia="Calibri" w:hAnsi="Arial" w:cs="Arial"/>
          <w:sz w:val="20"/>
          <w:szCs w:val="20"/>
          <w:lang w:val="en-GB"/>
        </w:rPr>
        <w:t xml:space="preserve"> </w:t>
      </w:r>
      <w:r w:rsidR="00EB409B" w:rsidRPr="00AD6376">
        <w:rPr>
          <w:rFonts w:ascii="Arial" w:eastAsia="Calibri" w:hAnsi="Arial" w:cs="Arial"/>
          <w:sz w:val="20"/>
          <w:szCs w:val="20"/>
          <w:lang w:val="en-GB"/>
        </w:rPr>
        <w:t>mul</w:t>
      </w:r>
      <w:r w:rsidR="00DF653C" w:rsidRPr="00AD6376">
        <w:rPr>
          <w:rFonts w:ascii="Arial" w:eastAsia="Calibri" w:hAnsi="Arial" w:cs="Arial"/>
          <w:sz w:val="20"/>
          <w:szCs w:val="20"/>
          <w:lang w:val="en-GB"/>
        </w:rPr>
        <w:t xml:space="preserve">ti-disciplinary </w:t>
      </w:r>
      <w:r w:rsidR="004D0E30" w:rsidRPr="00AD6376">
        <w:rPr>
          <w:rFonts w:ascii="Arial" w:eastAsia="Calibri" w:hAnsi="Arial" w:cs="Arial"/>
          <w:sz w:val="20"/>
          <w:szCs w:val="20"/>
          <w:lang w:val="en-GB"/>
        </w:rPr>
        <w:t xml:space="preserve">teams and integrated models of care, across </w:t>
      </w:r>
      <w:r w:rsidR="007958A7">
        <w:rPr>
          <w:rFonts w:ascii="Arial" w:eastAsia="Calibri" w:hAnsi="Arial" w:cs="Arial"/>
          <w:sz w:val="20"/>
          <w:szCs w:val="20"/>
          <w:lang w:val="en-GB"/>
        </w:rPr>
        <w:t xml:space="preserve">a </w:t>
      </w:r>
      <w:r w:rsidR="004D0E30" w:rsidRPr="00AD6376">
        <w:rPr>
          <w:rFonts w:ascii="Arial" w:eastAsia="Calibri" w:hAnsi="Arial" w:cs="Arial"/>
          <w:sz w:val="20"/>
          <w:szCs w:val="20"/>
          <w:lang w:val="en-GB"/>
        </w:rPr>
        <w:t>range of health and care settings</w:t>
      </w:r>
      <w:r w:rsidR="00D942A6" w:rsidRPr="00AD6376">
        <w:rPr>
          <w:rFonts w:ascii="Arial" w:eastAsia="Calibri" w:hAnsi="Arial" w:cs="Arial"/>
          <w:sz w:val="20"/>
          <w:szCs w:val="20"/>
          <w:lang w:val="en-GB"/>
        </w:rPr>
        <w:t xml:space="preserve">. </w:t>
      </w:r>
      <w:r w:rsidR="00DF653C" w:rsidRPr="00AD6376">
        <w:rPr>
          <w:rFonts w:ascii="Arial" w:eastAsia="Calibri" w:hAnsi="Arial" w:cs="Arial"/>
          <w:b/>
          <w:bCs/>
          <w:sz w:val="20"/>
          <w:szCs w:val="20"/>
          <w:lang w:val="en-GB"/>
        </w:rPr>
        <w:t>(</w:t>
      </w:r>
      <w:r w:rsidR="007D19EC">
        <w:rPr>
          <w:rFonts w:ascii="Arial" w:eastAsia="Calibri" w:hAnsi="Arial" w:cs="Arial"/>
          <w:b/>
          <w:bCs/>
          <w:sz w:val="20"/>
          <w:szCs w:val="20"/>
          <w:lang w:val="en-GB"/>
        </w:rPr>
        <w:t>DESIRABLE</w:t>
      </w:r>
      <w:r w:rsidR="00DF653C" w:rsidRPr="00AD6376">
        <w:rPr>
          <w:rFonts w:ascii="Arial" w:eastAsia="Calibri" w:hAnsi="Arial" w:cs="Arial"/>
          <w:b/>
          <w:bCs/>
          <w:sz w:val="20"/>
          <w:szCs w:val="20"/>
          <w:lang w:val="en-GB"/>
        </w:rPr>
        <w:t>).</w:t>
      </w:r>
      <w:r w:rsidR="00DF653C" w:rsidRPr="00AD6376">
        <w:rPr>
          <w:rFonts w:ascii="Arial" w:eastAsia="Calibri" w:hAnsi="Arial" w:cs="Arial"/>
          <w:sz w:val="20"/>
          <w:szCs w:val="20"/>
          <w:lang w:val="en-GB"/>
        </w:rPr>
        <w:t xml:space="preserve"> </w:t>
      </w:r>
    </w:p>
    <w:p w14:paraId="51C337CC" w14:textId="77777777" w:rsidR="007D19EC" w:rsidRPr="007D19EC" w:rsidRDefault="007D19EC" w:rsidP="007D19EC">
      <w:pPr>
        <w:pStyle w:val="ListParagraph"/>
        <w:spacing w:after="160" w:line="259" w:lineRule="auto"/>
        <w:rPr>
          <w:rFonts w:ascii="Arial" w:eastAsia="Calibri" w:hAnsi="Arial" w:cs="Arial"/>
          <w:b/>
          <w:bCs/>
          <w:sz w:val="20"/>
          <w:szCs w:val="20"/>
          <w:lang w:val="en-GB"/>
        </w:rPr>
      </w:pPr>
    </w:p>
    <w:p w14:paraId="172406ED" w14:textId="5E1FB0E2" w:rsidR="008D340B" w:rsidRPr="00CA0F75" w:rsidRDefault="007D19EC" w:rsidP="00CA0F75">
      <w:pPr>
        <w:pStyle w:val="ListParagraph"/>
        <w:numPr>
          <w:ilvl w:val="0"/>
          <w:numId w:val="24"/>
        </w:numPr>
        <w:spacing w:after="160" w:line="259" w:lineRule="auto"/>
        <w:rPr>
          <w:rFonts w:ascii="Arial" w:eastAsia="Calibri" w:hAnsi="Arial" w:cs="Arial"/>
          <w:sz w:val="20"/>
          <w:szCs w:val="20"/>
          <w:lang w:val="en-GB"/>
        </w:rPr>
      </w:pPr>
      <w:r>
        <w:rPr>
          <w:rFonts w:ascii="Arial" w:eastAsia="Calibri" w:hAnsi="Arial" w:cs="Arial"/>
          <w:b/>
          <w:bCs/>
          <w:sz w:val="20"/>
          <w:szCs w:val="20"/>
          <w:lang w:val="en-GB"/>
        </w:rPr>
        <w:t xml:space="preserve">How well supported </w:t>
      </w:r>
      <w:r w:rsidR="00BF3F6C">
        <w:rPr>
          <w:rFonts w:ascii="Arial" w:eastAsia="Calibri" w:hAnsi="Arial" w:cs="Arial"/>
          <w:b/>
          <w:bCs/>
          <w:sz w:val="20"/>
          <w:szCs w:val="20"/>
          <w:lang w:val="en-GB"/>
        </w:rPr>
        <w:t>are</w:t>
      </w:r>
      <w:r>
        <w:rPr>
          <w:rFonts w:ascii="Arial" w:eastAsia="Calibri" w:hAnsi="Arial" w:cs="Arial"/>
          <w:b/>
          <w:bCs/>
          <w:sz w:val="20"/>
          <w:szCs w:val="20"/>
          <w:lang w:val="en-GB"/>
        </w:rPr>
        <w:t xml:space="preserve"> professionals </w:t>
      </w:r>
      <w:r w:rsidR="00BF3F6C">
        <w:rPr>
          <w:rFonts w:ascii="Arial" w:eastAsia="Calibri" w:hAnsi="Arial" w:cs="Arial"/>
          <w:b/>
          <w:bCs/>
          <w:sz w:val="20"/>
          <w:szCs w:val="20"/>
          <w:lang w:val="en-GB"/>
        </w:rPr>
        <w:t>car</w:t>
      </w:r>
      <w:r>
        <w:rPr>
          <w:rFonts w:ascii="Arial" w:eastAsia="Calibri" w:hAnsi="Arial" w:cs="Arial"/>
          <w:b/>
          <w:bCs/>
          <w:sz w:val="20"/>
          <w:szCs w:val="20"/>
          <w:lang w:val="en-GB"/>
        </w:rPr>
        <w:t xml:space="preserve">ing </w:t>
      </w:r>
      <w:r w:rsidR="00BF3F6C">
        <w:rPr>
          <w:rFonts w:ascii="Arial" w:eastAsia="Calibri" w:hAnsi="Arial" w:cs="Arial"/>
          <w:b/>
          <w:bCs/>
          <w:sz w:val="20"/>
          <w:szCs w:val="20"/>
          <w:lang w:val="en-GB"/>
        </w:rPr>
        <w:t xml:space="preserve">for </w:t>
      </w:r>
      <w:r>
        <w:rPr>
          <w:rFonts w:ascii="Arial" w:eastAsia="Calibri" w:hAnsi="Arial" w:cs="Arial"/>
          <w:b/>
          <w:bCs/>
          <w:sz w:val="20"/>
          <w:szCs w:val="20"/>
          <w:lang w:val="en-GB"/>
        </w:rPr>
        <w:t>people in the final year of life</w:t>
      </w:r>
      <w:r w:rsidR="00CA0F75">
        <w:rPr>
          <w:rFonts w:ascii="Arial" w:eastAsia="Calibri" w:hAnsi="Arial" w:cs="Arial"/>
          <w:b/>
          <w:bCs/>
          <w:sz w:val="20"/>
          <w:szCs w:val="20"/>
          <w:lang w:val="en-GB"/>
        </w:rPr>
        <w:t>,</w:t>
      </w:r>
      <w:r w:rsidR="008566A0" w:rsidRPr="008566A0">
        <w:rPr>
          <w:rFonts w:ascii="Arial" w:eastAsia="Calibri" w:hAnsi="Arial" w:cs="Arial"/>
          <w:b/>
          <w:bCs/>
          <w:sz w:val="20"/>
          <w:szCs w:val="20"/>
        </w:rPr>
        <w:t xml:space="preserve"> </w:t>
      </w:r>
      <w:r w:rsidR="008566A0">
        <w:rPr>
          <w:rFonts w:ascii="Arial" w:eastAsia="Calibri" w:hAnsi="Arial" w:cs="Arial"/>
          <w:b/>
          <w:bCs/>
          <w:sz w:val="20"/>
          <w:szCs w:val="20"/>
        </w:rPr>
        <w:t>and w</w:t>
      </w:r>
      <w:r w:rsidR="008566A0" w:rsidRPr="1E28B030">
        <w:rPr>
          <w:rFonts w:ascii="Arial" w:eastAsia="Calibri" w:hAnsi="Arial" w:cs="Arial"/>
          <w:b/>
          <w:bCs/>
          <w:sz w:val="20"/>
          <w:szCs w:val="20"/>
        </w:rPr>
        <w:t xml:space="preserve">hat </w:t>
      </w:r>
      <w:r w:rsidR="008566A0">
        <w:rPr>
          <w:rFonts w:ascii="Arial" w:eastAsia="Calibri" w:hAnsi="Arial" w:cs="Arial"/>
          <w:b/>
          <w:bCs/>
          <w:sz w:val="20"/>
          <w:szCs w:val="20"/>
        </w:rPr>
        <w:t xml:space="preserve">additional support </w:t>
      </w:r>
      <w:r w:rsidR="00323117">
        <w:rPr>
          <w:rFonts w:ascii="Arial" w:eastAsia="Calibri" w:hAnsi="Arial" w:cs="Arial"/>
          <w:b/>
          <w:bCs/>
          <w:sz w:val="20"/>
          <w:szCs w:val="20"/>
        </w:rPr>
        <w:t xml:space="preserve">does </w:t>
      </w:r>
      <w:r w:rsidR="008566A0" w:rsidRPr="1E28B030">
        <w:rPr>
          <w:rFonts w:ascii="Arial" w:eastAsia="Calibri" w:hAnsi="Arial" w:cs="Arial"/>
          <w:b/>
          <w:bCs/>
          <w:sz w:val="20"/>
          <w:szCs w:val="20"/>
        </w:rPr>
        <w:t xml:space="preserve">the health and care workforce need to </w:t>
      </w:r>
      <w:r w:rsidR="008566A0">
        <w:rPr>
          <w:rFonts w:ascii="Arial" w:eastAsia="Calibri" w:hAnsi="Arial" w:cs="Arial"/>
          <w:b/>
          <w:bCs/>
          <w:sz w:val="20"/>
          <w:szCs w:val="20"/>
        </w:rPr>
        <w:t>effectively care for people in the final year of life</w:t>
      </w:r>
      <w:r w:rsidR="008566A0" w:rsidRPr="1E28B030">
        <w:rPr>
          <w:rFonts w:ascii="Arial" w:eastAsia="Calibri" w:hAnsi="Arial" w:cs="Arial"/>
          <w:b/>
          <w:bCs/>
          <w:sz w:val="20"/>
          <w:szCs w:val="20"/>
        </w:rPr>
        <w:t xml:space="preserve"> now and in the future</w:t>
      </w:r>
      <w:r w:rsidR="00443A15">
        <w:rPr>
          <w:rFonts w:ascii="Arial" w:eastAsia="Calibri" w:hAnsi="Arial" w:cs="Arial"/>
          <w:b/>
          <w:bCs/>
          <w:sz w:val="20"/>
          <w:szCs w:val="20"/>
          <w:lang w:val="en-GB"/>
        </w:rPr>
        <w:t xml:space="preserve">?  </w:t>
      </w:r>
      <w:r w:rsidR="00443A15" w:rsidRPr="00443A15">
        <w:rPr>
          <w:rFonts w:ascii="Arial" w:eastAsia="Calibri" w:hAnsi="Arial" w:cs="Arial"/>
          <w:sz w:val="20"/>
          <w:szCs w:val="20"/>
          <w:lang w:val="en-GB"/>
        </w:rPr>
        <w:t xml:space="preserve">This should include </w:t>
      </w:r>
      <w:r w:rsidR="003F0385">
        <w:rPr>
          <w:rFonts w:ascii="Arial" w:eastAsia="Calibri" w:hAnsi="Arial" w:cs="Arial"/>
          <w:sz w:val="20"/>
          <w:szCs w:val="20"/>
          <w:lang w:val="en-GB"/>
        </w:rPr>
        <w:t>ref</w:t>
      </w:r>
      <w:r w:rsidR="007A7041">
        <w:rPr>
          <w:rFonts w:ascii="Arial" w:eastAsia="Calibri" w:hAnsi="Arial" w:cs="Arial"/>
          <w:sz w:val="20"/>
          <w:szCs w:val="20"/>
          <w:lang w:val="en-GB"/>
        </w:rPr>
        <w:t>erence to</w:t>
      </w:r>
      <w:r w:rsidR="003F0385">
        <w:rPr>
          <w:rFonts w:ascii="Arial" w:eastAsia="Calibri" w:hAnsi="Arial" w:cs="Arial"/>
          <w:sz w:val="20"/>
          <w:szCs w:val="20"/>
          <w:lang w:val="en-GB"/>
        </w:rPr>
        <w:t xml:space="preserve"> </w:t>
      </w:r>
      <w:r w:rsidR="00443A15" w:rsidRPr="00443A15">
        <w:rPr>
          <w:rFonts w:ascii="Arial" w:eastAsia="Calibri" w:hAnsi="Arial" w:cs="Arial"/>
          <w:sz w:val="20"/>
          <w:szCs w:val="20"/>
          <w:lang w:val="en-GB"/>
        </w:rPr>
        <w:t>training, skills and resources</w:t>
      </w:r>
      <w:r w:rsidR="00323117">
        <w:rPr>
          <w:rFonts w:ascii="Arial" w:eastAsia="Calibri" w:hAnsi="Arial" w:cs="Arial"/>
          <w:sz w:val="20"/>
          <w:szCs w:val="20"/>
          <w:lang w:val="en-GB"/>
        </w:rPr>
        <w:t>, and</w:t>
      </w:r>
      <w:r w:rsidR="008F3449">
        <w:rPr>
          <w:rFonts w:ascii="Arial" w:eastAsia="Calibri" w:hAnsi="Arial" w:cs="Arial"/>
          <w:sz w:val="20"/>
          <w:szCs w:val="20"/>
        </w:rPr>
        <w:t xml:space="preserve"> include reflections from </w:t>
      </w:r>
      <w:r w:rsidR="009C392C">
        <w:rPr>
          <w:rFonts w:ascii="Arial" w:eastAsia="Calibri" w:hAnsi="Arial" w:cs="Arial"/>
          <w:sz w:val="20"/>
          <w:szCs w:val="20"/>
        </w:rPr>
        <w:t>those delivering care</w:t>
      </w:r>
      <w:r w:rsidR="008F3449">
        <w:rPr>
          <w:rFonts w:ascii="Arial" w:eastAsia="Calibri" w:hAnsi="Arial" w:cs="Arial"/>
          <w:sz w:val="20"/>
          <w:szCs w:val="20"/>
        </w:rPr>
        <w:t xml:space="preserve"> themselves</w:t>
      </w:r>
      <w:r w:rsidR="00323117">
        <w:rPr>
          <w:rFonts w:ascii="Arial" w:eastAsia="Calibri" w:hAnsi="Arial" w:cs="Arial"/>
          <w:sz w:val="20"/>
          <w:szCs w:val="20"/>
        </w:rPr>
        <w:t>.</w:t>
      </w:r>
      <w:r w:rsidR="008F3449">
        <w:rPr>
          <w:rFonts w:ascii="Arial" w:eastAsia="Calibri" w:hAnsi="Arial" w:cs="Arial"/>
          <w:sz w:val="20"/>
          <w:szCs w:val="20"/>
        </w:rPr>
        <w:t xml:space="preserve"> </w:t>
      </w:r>
      <w:r w:rsidR="00323117">
        <w:rPr>
          <w:rFonts w:ascii="Arial" w:eastAsia="Calibri" w:hAnsi="Arial" w:cs="Arial"/>
          <w:sz w:val="20"/>
          <w:szCs w:val="20"/>
        </w:rPr>
        <w:t>This</w:t>
      </w:r>
      <w:r w:rsidR="008F3449">
        <w:rPr>
          <w:rFonts w:ascii="Arial" w:eastAsia="Calibri" w:hAnsi="Arial" w:cs="Arial"/>
          <w:sz w:val="20"/>
          <w:szCs w:val="20"/>
        </w:rPr>
        <w:t xml:space="preserve"> could for example be based on a survey of and/or interviews with professionals providing care for people in the final year of life. </w:t>
      </w:r>
      <w:r w:rsidR="008F3449" w:rsidRPr="008F3449">
        <w:rPr>
          <w:rFonts w:ascii="Arial" w:eastAsia="Calibri" w:hAnsi="Arial" w:cs="Arial"/>
          <w:b/>
          <w:bCs/>
          <w:sz w:val="20"/>
          <w:szCs w:val="20"/>
        </w:rPr>
        <w:t>(ESSENTIAL)</w:t>
      </w:r>
    </w:p>
    <w:p w14:paraId="044D1FBB" w14:textId="7F83E0DB" w:rsidR="007A7774" w:rsidRPr="00AD6376" w:rsidRDefault="007A7774" w:rsidP="007A7774">
      <w:pPr>
        <w:spacing w:after="160" w:line="259" w:lineRule="auto"/>
        <w:rPr>
          <w:rFonts w:ascii="Arial" w:eastAsia="Calibri" w:hAnsi="Arial" w:cs="Arial"/>
          <w:sz w:val="20"/>
          <w:szCs w:val="20"/>
          <w:lang w:val="en-GB"/>
        </w:rPr>
      </w:pPr>
      <w:r w:rsidRPr="00AD6376">
        <w:rPr>
          <w:rFonts w:ascii="Arial" w:eastAsia="Calibri" w:hAnsi="Arial" w:cs="Arial"/>
          <w:sz w:val="20"/>
          <w:szCs w:val="20"/>
          <w:lang w:val="en-GB"/>
        </w:rPr>
        <w:t xml:space="preserve">The details of the methodology used will be up to the applicant/s and will be reviewed by </w:t>
      </w:r>
      <w:r w:rsidR="00140DCC" w:rsidRPr="00AD6376">
        <w:rPr>
          <w:rFonts w:ascii="Arial" w:eastAsia="Calibri" w:hAnsi="Arial" w:cs="Arial"/>
          <w:sz w:val="20"/>
          <w:szCs w:val="20"/>
          <w:lang w:val="en-GB"/>
        </w:rPr>
        <w:t>experts</w:t>
      </w:r>
      <w:r w:rsidRPr="00AD6376">
        <w:rPr>
          <w:rFonts w:ascii="Arial" w:eastAsia="Calibri" w:hAnsi="Arial" w:cs="Arial"/>
          <w:sz w:val="20"/>
          <w:szCs w:val="20"/>
          <w:lang w:val="en-GB"/>
        </w:rPr>
        <w:t xml:space="preserve"> who will comment on the feasibility of a particular approach in achieving the aims of the project. </w:t>
      </w:r>
      <w:r w:rsidR="00947434" w:rsidRPr="00AD6376">
        <w:rPr>
          <w:rFonts w:ascii="Arial" w:eastAsia="Calibri" w:hAnsi="Arial" w:cs="Arial"/>
          <w:sz w:val="20"/>
          <w:szCs w:val="20"/>
          <w:lang w:val="en-GB"/>
        </w:rPr>
        <w:t xml:space="preserve">Applicant/s should allow for regular </w:t>
      </w:r>
      <w:r w:rsidR="00277A1C" w:rsidRPr="00AD6376">
        <w:rPr>
          <w:rFonts w:ascii="Arial" w:eastAsia="Calibri" w:hAnsi="Arial" w:cs="Arial"/>
          <w:sz w:val="20"/>
          <w:szCs w:val="20"/>
          <w:lang w:val="en-GB"/>
        </w:rPr>
        <w:t xml:space="preserve">meetings </w:t>
      </w:r>
      <w:r w:rsidR="00947434" w:rsidRPr="00AD6376">
        <w:rPr>
          <w:rFonts w:ascii="Arial" w:eastAsia="Calibri" w:hAnsi="Arial" w:cs="Arial"/>
          <w:sz w:val="20"/>
          <w:szCs w:val="20"/>
          <w:lang w:val="en-GB"/>
        </w:rPr>
        <w:t>with Marie Curie as the research is</w:t>
      </w:r>
      <w:r w:rsidR="00277A1C" w:rsidRPr="00AD6376">
        <w:rPr>
          <w:rFonts w:ascii="Arial" w:eastAsia="Calibri" w:hAnsi="Arial" w:cs="Arial"/>
          <w:sz w:val="20"/>
          <w:szCs w:val="20"/>
          <w:lang w:val="en-GB"/>
        </w:rPr>
        <w:t xml:space="preserve"> being designed and conducted</w:t>
      </w:r>
      <w:r w:rsidR="00947434" w:rsidRPr="00AD6376">
        <w:rPr>
          <w:rFonts w:ascii="Arial" w:eastAsia="Calibri" w:hAnsi="Arial" w:cs="Arial"/>
          <w:sz w:val="20"/>
          <w:szCs w:val="20"/>
          <w:lang w:val="en-GB"/>
        </w:rPr>
        <w:t>.</w:t>
      </w:r>
    </w:p>
    <w:p w14:paraId="12AB4BBA" w14:textId="35B3F96D" w:rsidR="009B28A3" w:rsidRPr="00AD6376" w:rsidRDefault="009B28A3" w:rsidP="007A7774">
      <w:pPr>
        <w:spacing w:after="160" w:line="259" w:lineRule="auto"/>
        <w:rPr>
          <w:rFonts w:ascii="Arial" w:eastAsia="Calibri" w:hAnsi="Arial" w:cs="Arial"/>
          <w:sz w:val="20"/>
          <w:szCs w:val="20"/>
          <w:lang w:val="en-GB"/>
        </w:rPr>
      </w:pPr>
      <w:r w:rsidRPr="00AD6376">
        <w:rPr>
          <w:rFonts w:ascii="Arial" w:eastAsia="Calibri" w:hAnsi="Arial" w:cs="Arial"/>
          <w:sz w:val="20"/>
          <w:szCs w:val="20"/>
          <w:lang w:val="en-GB"/>
        </w:rPr>
        <w:t>Outputs should include a short write up of</w:t>
      </w:r>
      <w:r w:rsidR="0012119D" w:rsidRPr="00AD6376">
        <w:rPr>
          <w:rFonts w:ascii="Arial" w:eastAsia="Calibri" w:hAnsi="Arial" w:cs="Arial"/>
          <w:sz w:val="20"/>
          <w:szCs w:val="20"/>
          <w:lang w:val="en-GB"/>
        </w:rPr>
        <w:t xml:space="preserve"> methodology</w:t>
      </w:r>
      <w:r w:rsidR="00C9553B" w:rsidRPr="00AD6376">
        <w:rPr>
          <w:rFonts w:ascii="Arial" w:eastAsia="Calibri" w:hAnsi="Arial" w:cs="Arial"/>
          <w:sz w:val="20"/>
          <w:szCs w:val="20"/>
          <w:lang w:val="en-GB"/>
        </w:rPr>
        <w:t>,</w:t>
      </w:r>
      <w:r w:rsidRPr="00AD6376">
        <w:rPr>
          <w:rFonts w:ascii="Arial" w:eastAsia="Calibri" w:hAnsi="Arial" w:cs="Arial"/>
          <w:sz w:val="20"/>
          <w:szCs w:val="20"/>
          <w:lang w:val="en-GB"/>
        </w:rPr>
        <w:t xml:space="preserve"> key findings</w:t>
      </w:r>
      <w:r w:rsidR="00C9553B" w:rsidRPr="00AD6376">
        <w:rPr>
          <w:rFonts w:ascii="Arial" w:eastAsia="Calibri" w:hAnsi="Arial" w:cs="Arial"/>
          <w:sz w:val="20"/>
          <w:szCs w:val="20"/>
          <w:lang w:val="en-GB"/>
        </w:rPr>
        <w:t>, and</w:t>
      </w:r>
      <w:r w:rsidR="001E40EE" w:rsidRPr="00AD6376">
        <w:rPr>
          <w:rFonts w:ascii="Arial" w:eastAsia="Calibri" w:hAnsi="Arial" w:cs="Arial"/>
          <w:sz w:val="20"/>
          <w:szCs w:val="20"/>
          <w:lang w:val="en-GB"/>
        </w:rPr>
        <w:t xml:space="preserve"> </w:t>
      </w:r>
      <w:r w:rsidR="00277A1C" w:rsidRPr="00AD6376">
        <w:rPr>
          <w:rFonts w:ascii="Arial" w:eastAsia="Calibri" w:hAnsi="Arial" w:cs="Arial"/>
          <w:sz w:val="20"/>
          <w:szCs w:val="20"/>
          <w:lang w:val="en-GB"/>
        </w:rPr>
        <w:t>implications for policy and practice</w:t>
      </w:r>
      <w:r w:rsidRPr="00AD6376">
        <w:rPr>
          <w:rFonts w:ascii="Arial" w:eastAsia="Calibri" w:hAnsi="Arial" w:cs="Arial"/>
          <w:sz w:val="20"/>
          <w:szCs w:val="20"/>
          <w:lang w:val="en-GB"/>
        </w:rPr>
        <w:t>.</w:t>
      </w:r>
      <w:r w:rsidR="0012119D" w:rsidRPr="00AD6376">
        <w:rPr>
          <w:rFonts w:ascii="Arial" w:eastAsia="Calibri" w:hAnsi="Arial" w:cs="Arial"/>
          <w:sz w:val="20"/>
          <w:szCs w:val="20"/>
          <w:lang w:val="en-GB"/>
        </w:rPr>
        <w:t xml:space="preserve"> The researchers should also include time to be involved in communicating findings to key audiences.</w:t>
      </w:r>
      <w:r w:rsidR="00947434" w:rsidRPr="00AD6376">
        <w:rPr>
          <w:rFonts w:ascii="Arial" w:eastAsia="Calibri" w:hAnsi="Arial" w:cs="Arial"/>
          <w:sz w:val="20"/>
          <w:szCs w:val="20"/>
          <w:lang w:val="en-GB"/>
        </w:rPr>
        <w:t xml:space="preserve"> </w:t>
      </w:r>
      <w:r w:rsidR="0012599B" w:rsidRPr="0012599B">
        <w:rPr>
          <w:rFonts w:ascii="Arial" w:eastAsia="Calibri" w:hAnsi="Arial" w:cs="Arial"/>
          <w:sz w:val="20"/>
          <w:szCs w:val="20"/>
          <w:lang w:val="en-GB"/>
        </w:rPr>
        <w:t>Marie Curie intends to use the findings of the research to drive change in policy and practice and applicants are encouraged to consider how their proposed approach could assist with this.</w:t>
      </w:r>
    </w:p>
    <w:p w14:paraId="37851913" w14:textId="0FF36A20" w:rsidR="00D0058A" w:rsidRPr="00AD6376" w:rsidRDefault="005A1AEF" w:rsidP="007666D7">
      <w:pPr>
        <w:rPr>
          <w:rFonts w:ascii="Arial" w:hAnsi="Arial" w:cs="Arial"/>
          <w:bCs/>
          <w:sz w:val="20"/>
          <w:szCs w:val="20"/>
        </w:rPr>
      </w:pPr>
      <w:r w:rsidRPr="00AD6376">
        <w:rPr>
          <w:rFonts w:ascii="Arial" w:hAnsi="Arial" w:cs="Arial"/>
          <w:bCs/>
          <w:sz w:val="20"/>
          <w:szCs w:val="20"/>
        </w:rPr>
        <w:t>Up to</w:t>
      </w:r>
      <w:r w:rsidR="00FD4D95" w:rsidRPr="00AD6376">
        <w:rPr>
          <w:rFonts w:ascii="Arial" w:hAnsi="Arial" w:cs="Arial"/>
          <w:bCs/>
          <w:sz w:val="20"/>
          <w:szCs w:val="20"/>
        </w:rPr>
        <w:t xml:space="preserve"> £</w:t>
      </w:r>
      <w:r w:rsidR="0012599B">
        <w:rPr>
          <w:rFonts w:ascii="Arial" w:hAnsi="Arial" w:cs="Arial"/>
          <w:bCs/>
          <w:sz w:val="20"/>
          <w:szCs w:val="20"/>
        </w:rPr>
        <w:t>40</w:t>
      </w:r>
      <w:r w:rsidR="004A7CC9">
        <w:rPr>
          <w:rFonts w:ascii="Arial" w:hAnsi="Arial" w:cs="Arial"/>
          <w:bCs/>
          <w:sz w:val="20"/>
          <w:szCs w:val="20"/>
        </w:rPr>
        <w:t>,</w:t>
      </w:r>
      <w:r w:rsidR="0012599B">
        <w:rPr>
          <w:rFonts w:ascii="Arial" w:hAnsi="Arial" w:cs="Arial"/>
          <w:bCs/>
          <w:sz w:val="20"/>
          <w:szCs w:val="20"/>
        </w:rPr>
        <w:t>000</w:t>
      </w:r>
      <w:r w:rsidR="007666D7" w:rsidRPr="00AD6376">
        <w:rPr>
          <w:rFonts w:ascii="Arial" w:hAnsi="Arial" w:cs="Arial"/>
          <w:bCs/>
          <w:sz w:val="20"/>
          <w:szCs w:val="20"/>
        </w:rPr>
        <w:t xml:space="preserve"> (</w:t>
      </w:r>
      <w:proofErr w:type="gramStart"/>
      <w:r w:rsidR="003E20F4">
        <w:rPr>
          <w:rFonts w:ascii="Arial" w:hAnsi="Arial" w:cs="Arial"/>
          <w:bCs/>
          <w:sz w:val="20"/>
          <w:szCs w:val="20"/>
        </w:rPr>
        <w:t>ex</w:t>
      </w:r>
      <w:r w:rsidR="007666D7" w:rsidRPr="00AD6376">
        <w:rPr>
          <w:rFonts w:ascii="Arial" w:hAnsi="Arial" w:cs="Arial"/>
          <w:bCs/>
          <w:sz w:val="20"/>
          <w:szCs w:val="20"/>
        </w:rPr>
        <w:t>clusive of</w:t>
      </w:r>
      <w:proofErr w:type="gramEnd"/>
      <w:r w:rsidR="007666D7" w:rsidRPr="00AD6376">
        <w:rPr>
          <w:rFonts w:ascii="Arial" w:hAnsi="Arial" w:cs="Arial"/>
          <w:bCs/>
          <w:sz w:val="20"/>
          <w:szCs w:val="20"/>
        </w:rPr>
        <w:t xml:space="preserve"> VAT</w:t>
      </w:r>
      <w:r w:rsidR="00105E01" w:rsidRPr="00AD6376">
        <w:rPr>
          <w:rFonts w:ascii="Arial" w:hAnsi="Arial" w:cs="Arial"/>
          <w:bCs/>
          <w:sz w:val="20"/>
          <w:szCs w:val="20"/>
        </w:rPr>
        <w:t>, if applicable</w:t>
      </w:r>
      <w:r w:rsidR="007666D7" w:rsidRPr="00AD6376">
        <w:rPr>
          <w:rFonts w:ascii="Arial" w:hAnsi="Arial" w:cs="Arial"/>
          <w:bCs/>
          <w:sz w:val="20"/>
          <w:szCs w:val="20"/>
        </w:rPr>
        <w:t>) is available for this work</w:t>
      </w:r>
      <w:r w:rsidR="004748B6" w:rsidRPr="00AD6376">
        <w:rPr>
          <w:rFonts w:ascii="Arial" w:hAnsi="Arial" w:cs="Arial"/>
          <w:bCs/>
          <w:sz w:val="20"/>
          <w:szCs w:val="20"/>
        </w:rPr>
        <w:t xml:space="preserve">, depending upon the scope </w:t>
      </w:r>
      <w:r w:rsidR="00D347A1" w:rsidRPr="00AD6376">
        <w:rPr>
          <w:rFonts w:ascii="Arial" w:hAnsi="Arial" w:cs="Arial"/>
          <w:bCs/>
          <w:sz w:val="20"/>
          <w:szCs w:val="20"/>
        </w:rPr>
        <w:t xml:space="preserve">and scale </w:t>
      </w:r>
      <w:r w:rsidR="004748B6" w:rsidRPr="00AD6376">
        <w:rPr>
          <w:rFonts w:ascii="Arial" w:hAnsi="Arial" w:cs="Arial"/>
          <w:bCs/>
          <w:sz w:val="20"/>
          <w:szCs w:val="20"/>
        </w:rPr>
        <w:t>of the plans to be delivered</w:t>
      </w:r>
      <w:r w:rsidR="007666D7" w:rsidRPr="00AD6376">
        <w:rPr>
          <w:rFonts w:ascii="Arial" w:hAnsi="Arial" w:cs="Arial"/>
          <w:bCs/>
          <w:sz w:val="20"/>
          <w:szCs w:val="20"/>
        </w:rPr>
        <w:t xml:space="preserve">. </w:t>
      </w:r>
      <w:r w:rsidR="00FB0ED7" w:rsidRPr="00DD3038">
        <w:rPr>
          <w:rFonts w:ascii="Arial" w:hAnsi="Arial" w:cs="Arial"/>
          <w:bCs/>
          <w:sz w:val="20"/>
          <w:szCs w:val="20"/>
        </w:rPr>
        <w:t xml:space="preserve">Applications that cover elements of the brief/ particular UK nations are welcome, but this should be reflected in the proposed budget. </w:t>
      </w:r>
    </w:p>
    <w:p w14:paraId="42D1DD24" w14:textId="77777777" w:rsidR="00D0058A" w:rsidRPr="00AD6376" w:rsidRDefault="00D0058A" w:rsidP="007666D7">
      <w:pPr>
        <w:rPr>
          <w:rFonts w:ascii="Arial" w:hAnsi="Arial" w:cs="Arial"/>
          <w:bCs/>
          <w:sz w:val="20"/>
          <w:szCs w:val="20"/>
        </w:rPr>
      </w:pPr>
    </w:p>
    <w:p w14:paraId="0201D8A1" w14:textId="7C4597DA" w:rsidR="009354B6" w:rsidRPr="00AD6376" w:rsidRDefault="00860222" w:rsidP="007666D7">
      <w:pPr>
        <w:rPr>
          <w:rFonts w:ascii="Arial" w:hAnsi="Arial" w:cs="Arial"/>
          <w:bCs/>
          <w:sz w:val="20"/>
          <w:szCs w:val="20"/>
        </w:rPr>
      </w:pPr>
      <w:r w:rsidRPr="00AD6376">
        <w:rPr>
          <w:rFonts w:ascii="Arial" w:hAnsi="Arial" w:cs="Arial"/>
          <w:bCs/>
          <w:sz w:val="20"/>
          <w:szCs w:val="20"/>
        </w:rPr>
        <w:t>Applications will be assessed by experts based on the</w:t>
      </w:r>
      <w:r w:rsidR="00CC0E0B" w:rsidRPr="00AD6376">
        <w:rPr>
          <w:rFonts w:ascii="Arial" w:hAnsi="Arial" w:cs="Arial"/>
          <w:bCs/>
          <w:sz w:val="20"/>
          <w:szCs w:val="20"/>
        </w:rPr>
        <w:t xml:space="preserve"> necessary/ desirable</w:t>
      </w:r>
      <w:r w:rsidRPr="00AD6376">
        <w:rPr>
          <w:rFonts w:ascii="Arial" w:hAnsi="Arial" w:cs="Arial"/>
          <w:bCs/>
          <w:sz w:val="20"/>
          <w:szCs w:val="20"/>
        </w:rPr>
        <w:t xml:space="preserve"> </w:t>
      </w:r>
      <w:r w:rsidR="00981C9B" w:rsidRPr="00AD6376">
        <w:rPr>
          <w:rFonts w:ascii="Arial" w:hAnsi="Arial" w:cs="Arial"/>
          <w:bCs/>
          <w:sz w:val="20"/>
          <w:szCs w:val="20"/>
        </w:rPr>
        <w:t>requirements above</w:t>
      </w:r>
      <w:r w:rsidR="0008232A" w:rsidRPr="00AD6376">
        <w:rPr>
          <w:rFonts w:ascii="Arial" w:hAnsi="Arial" w:cs="Arial"/>
          <w:bCs/>
          <w:sz w:val="20"/>
          <w:szCs w:val="20"/>
        </w:rPr>
        <w:t>, the quality and feasibility of the proposed approach</w:t>
      </w:r>
      <w:r w:rsidR="00B72652" w:rsidRPr="00AD6376">
        <w:rPr>
          <w:rFonts w:ascii="Arial" w:hAnsi="Arial" w:cs="Arial"/>
          <w:bCs/>
          <w:sz w:val="20"/>
          <w:szCs w:val="20"/>
        </w:rPr>
        <w:t>, the suitability of the team</w:t>
      </w:r>
      <w:r w:rsidR="009E7A00" w:rsidRPr="00AD6376">
        <w:rPr>
          <w:rFonts w:ascii="Arial" w:hAnsi="Arial" w:cs="Arial"/>
          <w:bCs/>
          <w:sz w:val="20"/>
          <w:szCs w:val="20"/>
        </w:rPr>
        <w:t>, justification of cost/value for money</w:t>
      </w:r>
      <w:r w:rsidR="001F48C3" w:rsidRPr="00AD6376">
        <w:rPr>
          <w:rFonts w:ascii="Arial" w:hAnsi="Arial" w:cs="Arial"/>
          <w:bCs/>
          <w:sz w:val="20"/>
          <w:szCs w:val="20"/>
        </w:rPr>
        <w:t>, and the proposed outputs and pathways to impact.</w:t>
      </w:r>
      <w:r w:rsidR="00580DA5" w:rsidRPr="00AD6376">
        <w:rPr>
          <w:rStyle w:val="FootnoteReference"/>
          <w:rFonts w:ascii="Arial" w:hAnsi="Arial" w:cs="Arial"/>
          <w:bCs/>
          <w:sz w:val="20"/>
          <w:szCs w:val="20"/>
        </w:rPr>
        <w:footnoteReference w:id="2"/>
      </w:r>
      <w:r w:rsidR="001F48C3" w:rsidRPr="00AD6376">
        <w:rPr>
          <w:rFonts w:ascii="Arial" w:hAnsi="Arial" w:cs="Arial"/>
          <w:bCs/>
          <w:sz w:val="20"/>
          <w:szCs w:val="20"/>
        </w:rPr>
        <w:t xml:space="preserve"> </w:t>
      </w:r>
      <w:r w:rsidR="00BA753B" w:rsidRPr="00AD6376">
        <w:rPr>
          <w:rFonts w:ascii="Arial" w:hAnsi="Arial" w:cs="Arial"/>
          <w:bCs/>
          <w:sz w:val="20"/>
          <w:szCs w:val="20"/>
        </w:rPr>
        <w:t>Shortlisted applicants may be invited to interview</w:t>
      </w:r>
      <w:r w:rsidR="00070EB0" w:rsidRPr="00AD6376">
        <w:rPr>
          <w:rFonts w:ascii="Arial" w:hAnsi="Arial" w:cs="Arial"/>
          <w:bCs/>
          <w:sz w:val="20"/>
          <w:szCs w:val="20"/>
        </w:rPr>
        <w:t xml:space="preserve"> (</w:t>
      </w:r>
      <w:r w:rsidR="00DC3D78">
        <w:rPr>
          <w:rFonts w:ascii="Arial" w:hAnsi="Arial" w:cs="Arial"/>
          <w:bCs/>
          <w:sz w:val="20"/>
          <w:szCs w:val="20"/>
        </w:rPr>
        <w:t>likely to be in January</w:t>
      </w:r>
      <w:r w:rsidR="00E51520">
        <w:rPr>
          <w:rFonts w:ascii="Arial" w:hAnsi="Arial" w:cs="Arial"/>
          <w:bCs/>
          <w:sz w:val="20"/>
          <w:szCs w:val="20"/>
        </w:rPr>
        <w:t>/February</w:t>
      </w:r>
      <w:r w:rsidR="00DC3D78">
        <w:rPr>
          <w:rFonts w:ascii="Arial" w:hAnsi="Arial" w:cs="Arial"/>
          <w:bCs/>
          <w:sz w:val="20"/>
          <w:szCs w:val="20"/>
        </w:rPr>
        <w:t xml:space="preserve"> 2026)</w:t>
      </w:r>
      <w:r w:rsidR="00BA753B" w:rsidRPr="00AD6376">
        <w:rPr>
          <w:rFonts w:ascii="Arial" w:hAnsi="Arial" w:cs="Arial"/>
          <w:bCs/>
          <w:sz w:val="20"/>
          <w:szCs w:val="20"/>
        </w:rPr>
        <w:t>.</w:t>
      </w:r>
    </w:p>
    <w:p w14:paraId="2F9D69B6" w14:textId="77777777" w:rsidR="00702433" w:rsidRDefault="00702433" w:rsidP="001F29E3">
      <w:pPr>
        <w:rPr>
          <w:rFonts w:ascii="Arial" w:hAnsi="Arial" w:cs="Arial"/>
          <w:bCs/>
          <w:sz w:val="20"/>
          <w:szCs w:val="20"/>
        </w:rPr>
      </w:pPr>
    </w:p>
    <w:p w14:paraId="574C3202" w14:textId="77777777" w:rsidR="00F30608" w:rsidRPr="00AD6376" w:rsidRDefault="00F30608" w:rsidP="001F29E3">
      <w:pPr>
        <w:rPr>
          <w:rFonts w:ascii="Arial" w:hAnsi="Arial" w:cs="Arial"/>
          <w:bCs/>
          <w:sz w:val="20"/>
          <w:szCs w:val="20"/>
        </w:rPr>
      </w:pPr>
    </w:p>
    <w:p w14:paraId="726C0A97" w14:textId="1A563CEA" w:rsidR="00EC3172" w:rsidRPr="00AD6376" w:rsidRDefault="00EC3172" w:rsidP="00EC3172">
      <w:pPr>
        <w:rPr>
          <w:rFonts w:ascii="Arial" w:hAnsi="Arial" w:cs="Arial"/>
          <w:b/>
          <w:bCs/>
          <w:color w:val="000000"/>
          <w:sz w:val="20"/>
          <w:szCs w:val="20"/>
        </w:rPr>
      </w:pPr>
      <w:r w:rsidRPr="00AD6376">
        <w:rPr>
          <w:rFonts w:ascii="Arial" w:hAnsi="Arial" w:cs="Arial"/>
          <w:b/>
          <w:bCs/>
          <w:color w:val="000000"/>
          <w:sz w:val="20"/>
          <w:szCs w:val="20"/>
        </w:rPr>
        <w:t>Key dates</w:t>
      </w:r>
      <w:r w:rsidR="0004004F" w:rsidRPr="00AD6376">
        <w:rPr>
          <w:rFonts w:ascii="Arial" w:hAnsi="Arial" w:cs="Arial"/>
          <w:b/>
          <w:bCs/>
          <w:color w:val="000000"/>
          <w:sz w:val="20"/>
          <w:szCs w:val="20"/>
        </w:rPr>
        <w:t xml:space="preserve"> </w:t>
      </w:r>
    </w:p>
    <w:p w14:paraId="4F397DEC" w14:textId="4F0E80D0" w:rsidR="00EC3172" w:rsidRPr="00DD3038" w:rsidRDefault="00EC3172" w:rsidP="00EC3172">
      <w:pPr>
        <w:rPr>
          <w:rFonts w:ascii="Arial" w:hAnsi="Arial" w:cs="Arial"/>
          <w:sz w:val="20"/>
          <w:szCs w:val="20"/>
        </w:rPr>
      </w:pPr>
      <w:r w:rsidRPr="00AD6376">
        <w:rPr>
          <w:rFonts w:ascii="Arial" w:hAnsi="Arial" w:cs="Arial"/>
          <w:color w:val="000000"/>
          <w:sz w:val="20"/>
          <w:szCs w:val="20"/>
        </w:rPr>
        <w:t xml:space="preserve">Application </w:t>
      </w:r>
      <w:r w:rsidR="0004004F" w:rsidRPr="00AD6376">
        <w:rPr>
          <w:rFonts w:ascii="Arial" w:hAnsi="Arial" w:cs="Arial"/>
          <w:color w:val="000000"/>
          <w:sz w:val="20"/>
          <w:szCs w:val="20"/>
        </w:rPr>
        <w:t>deadline</w:t>
      </w:r>
      <w:r w:rsidRPr="00AD6376">
        <w:rPr>
          <w:rFonts w:ascii="Arial" w:hAnsi="Arial" w:cs="Arial"/>
          <w:color w:val="000000"/>
          <w:sz w:val="20"/>
          <w:szCs w:val="20"/>
        </w:rPr>
        <w:t xml:space="preserve">: </w:t>
      </w:r>
      <w:r w:rsidR="00FB0ED7" w:rsidRPr="00DD3038">
        <w:rPr>
          <w:rFonts w:ascii="Arial" w:hAnsi="Arial" w:cs="Arial"/>
          <w:sz w:val="20"/>
          <w:szCs w:val="20"/>
        </w:rPr>
        <w:t>Friday 1</w:t>
      </w:r>
      <w:r w:rsidR="0082507B">
        <w:rPr>
          <w:rFonts w:ascii="Arial" w:hAnsi="Arial" w:cs="Arial"/>
          <w:sz w:val="20"/>
          <w:szCs w:val="20"/>
        </w:rPr>
        <w:t>2</w:t>
      </w:r>
      <w:r w:rsidR="00FB0ED7" w:rsidRPr="00DD3038">
        <w:rPr>
          <w:rFonts w:ascii="Arial" w:hAnsi="Arial" w:cs="Arial"/>
          <w:sz w:val="20"/>
          <w:szCs w:val="20"/>
          <w:vertAlign w:val="superscript"/>
        </w:rPr>
        <w:t>th</w:t>
      </w:r>
      <w:r w:rsidR="00FB0ED7" w:rsidRPr="00DD3038">
        <w:rPr>
          <w:rFonts w:ascii="Arial" w:hAnsi="Arial" w:cs="Arial"/>
          <w:sz w:val="20"/>
          <w:szCs w:val="20"/>
        </w:rPr>
        <w:t xml:space="preserve"> December 2025 at 5pm</w:t>
      </w:r>
    </w:p>
    <w:p w14:paraId="3854A4EE" w14:textId="58FBB67A" w:rsidR="0004004F" w:rsidRPr="00DD3038" w:rsidRDefault="00400632" w:rsidP="00EC3172">
      <w:pPr>
        <w:rPr>
          <w:rFonts w:ascii="Arial" w:hAnsi="Arial" w:cs="Arial"/>
          <w:sz w:val="20"/>
          <w:szCs w:val="20"/>
        </w:rPr>
      </w:pPr>
      <w:r w:rsidRPr="00DD3038">
        <w:rPr>
          <w:rFonts w:ascii="Arial" w:hAnsi="Arial" w:cs="Arial"/>
          <w:sz w:val="20"/>
          <w:szCs w:val="20"/>
        </w:rPr>
        <w:t>Expert</w:t>
      </w:r>
      <w:r w:rsidR="0004004F" w:rsidRPr="00DD3038">
        <w:rPr>
          <w:rFonts w:ascii="Arial" w:hAnsi="Arial" w:cs="Arial"/>
          <w:sz w:val="20"/>
          <w:szCs w:val="20"/>
        </w:rPr>
        <w:t xml:space="preserve"> review</w:t>
      </w:r>
      <w:r w:rsidR="00FB0ED7" w:rsidRPr="00DD3038">
        <w:rPr>
          <w:rFonts w:ascii="Arial" w:hAnsi="Arial" w:cs="Arial"/>
          <w:sz w:val="20"/>
          <w:szCs w:val="20"/>
        </w:rPr>
        <w:t>/ panel</w:t>
      </w:r>
      <w:r w:rsidR="0004004F" w:rsidRPr="00DD3038">
        <w:rPr>
          <w:rFonts w:ascii="Arial" w:hAnsi="Arial" w:cs="Arial"/>
          <w:sz w:val="20"/>
          <w:szCs w:val="20"/>
        </w:rPr>
        <w:t xml:space="preserve">: </w:t>
      </w:r>
      <w:r w:rsidR="00FB0ED7" w:rsidRPr="00DD3038">
        <w:rPr>
          <w:rFonts w:ascii="Arial" w:hAnsi="Arial" w:cs="Arial"/>
          <w:sz w:val="20"/>
          <w:szCs w:val="20"/>
        </w:rPr>
        <w:t>January/February 202</w:t>
      </w:r>
      <w:r w:rsidR="00B67187" w:rsidRPr="00DD3038">
        <w:rPr>
          <w:rFonts w:ascii="Arial" w:hAnsi="Arial" w:cs="Arial"/>
          <w:sz w:val="20"/>
          <w:szCs w:val="20"/>
        </w:rPr>
        <w:t>6</w:t>
      </w:r>
    </w:p>
    <w:p w14:paraId="266953BA" w14:textId="14F7F1A8" w:rsidR="00EC3172" w:rsidRPr="00DD3038" w:rsidRDefault="0004004F" w:rsidP="00EC3172">
      <w:pPr>
        <w:rPr>
          <w:rFonts w:ascii="Arial" w:hAnsi="Arial" w:cs="Arial"/>
          <w:sz w:val="20"/>
          <w:szCs w:val="20"/>
        </w:rPr>
      </w:pPr>
      <w:r w:rsidRPr="00DD3038">
        <w:rPr>
          <w:rFonts w:ascii="Arial" w:hAnsi="Arial" w:cs="Arial"/>
          <w:sz w:val="20"/>
          <w:szCs w:val="20"/>
        </w:rPr>
        <w:t>Commissioning decision</w:t>
      </w:r>
      <w:r w:rsidR="00EC3172" w:rsidRPr="00DD3038">
        <w:rPr>
          <w:rFonts w:ascii="Arial" w:hAnsi="Arial" w:cs="Arial"/>
          <w:sz w:val="20"/>
          <w:szCs w:val="20"/>
        </w:rPr>
        <w:t xml:space="preserve">: </w:t>
      </w:r>
      <w:r w:rsidR="00FB0ED7" w:rsidRPr="00DD3038">
        <w:rPr>
          <w:rFonts w:ascii="Arial" w:hAnsi="Arial" w:cs="Arial"/>
          <w:sz w:val="20"/>
          <w:szCs w:val="20"/>
        </w:rPr>
        <w:t>February 202</w:t>
      </w:r>
      <w:r w:rsidR="00B67187" w:rsidRPr="00DD3038">
        <w:rPr>
          <w:rFonts w:ascii="Arial" w:hAnsi="Arial" w:cs="Arial"/>
          <w:sz w:val="20"/>
          <w:szCs w:val="20"/>
        </w:rPr>
        <w:t>6</w:t>
      </w:r>
    </w:p>
    <w:p w14:paraId="0D3619CC" w14:textId="06FE6CC3" w:rsidR="00775894" w:rsidRPr="00DD3038" w:rsidRDefault="00775894" w:rsidP="00EC3172">
      <w:pPr>
        <w:rPr>
          <w:rFonts w:ascii="Arial" w:hAnsi="Arial" w:cs="Arial"/>
          <w:sz w:val="20"/>
          <w:szCs w:val="20"/>
        </w:rPr>
      </w:pPr>
      <w:r w:rsidRPr="00DD3038">
        <w:rPr>
          <w:rFonts w:ascii="Arial" w:hAnsi="Arial" w:cs="Arial"/>
          <w:sz w:val="20"/>
          <w:szCs w:val="20"/>
        </w:rPr>
        <w:t xml:space="preserve">Project </w:t>
      </w:r>
      <w:r w:rsidR="0004004F" w:rsidRPr="00DD3038">
        <w:rPr>
          <w:rFonts w:ascii="Arial" w:hAnsi="Arial" w:cs="Arial"/>
          <w:sz w:val="20"/>
          <w:szCs w:val="20"/>
        </w:rPr>
        <w:t>start</w:t>
      </w:r>
      <w:r w:rsidRPr="00DD3038">
        <w:rPr>
          <w:rFonts w:ascii="Arial" w:hAnsi="Arial" w:cs="Arial"/>
          <w:sz w:val="20"/>
          <w:szCs w:val="20"/>
        </w:rPr>
        <w:t xml:space="preserve">: </w:t>
      </w:r>
      <w:r w:rsidR="00FB0ED7" w:rsidRPr="00DD3038">
        <w:rPr>
          <w:rFonts w:ascii="Arial" w:hAnsi="Arial" w:cs="Arial"/>
          <w:sz w:val="20"/>
          <w:szCs w:val="20"/>
        </w:rPr>
        <w:t>March 202</w:t>
      </w:r>
      <w:r w:rsidR="00B67187" w:rsidRPr="00DD3038">
        <w:rPr>
          <w:rFonts w:ascii="Arial" w:hAnsi="Arial" w:cs="Arial"/>
          <w:sz w:val="20"/>
          <w:szCs w:val="20"/>
        </w:rPr>
        <w:t>6</w:t>
      </w:r>
    </w:p>
    <w:p w14:paraId="1CD9DF6A" w14:textId="1712E0C3" w:rsidR="00954C13" w:rsidRPr="00AD6376" w:rsidRDefault="00954C13" w:rsidP="00EC3172">
      <w:pPr>
        <w:rPr>
          <w:rFonts w:ascii="Arial" w:hAnsi="Arial" w:cs="Arial"/>
          <w:color w:val="000000"/>
          <w:sz w:val="20"/>
          <w:szCs w:val="20"/>
        </w:rPr>
      </w:pPr>
      <w:r w:rsidRPr="00AD6376">
        <w:rPr>
          <w:rFonts w:ascii="Arial" w:hAnsi="Arial" w:cs="Arial"/>
          <w:color w:val="000000"/>
          <w:sz w:val="20"/>
          <w:szCs w:val="20"/>
        </w:rPr>
        <w:t xml:space="preserve">Duration: </w:t>
      </w:r>
      <w:r w:rsidR="009A3A05">
        <w:rPr>
          <w:rFonts w:ascii="Arial" w:hAnsi="Arial" w:cs="Arial"/>
          <w:color w:val="000000"/>
          <w:sz w:val="20"/>
          <w:szCs w:val="20"/>
        </w:rPr>
        <w:t>6 months (</w:t>
      </w:r>
      <w:r w:rsidR="004A7CC9">
        <w:rPr>
          <w:rFonts w:ascii="Arial" w:hAnsi="Arial" w:cs="Arial"/>
          <w:color w:val="000000"/>
          <w:sz w:val="20"/>
          <w:szCs w:val="20"/>
        </w:rPr>
        <w:t>negotiable</w:t>
      </w:r>
      <w:r w:rsidR="009A3A05">
        <w:rPr>
          <w:rFonts w:ascii="Arial" w:hAnsi="Arial" w:cs="Arial"/>
          <w:color w:val="000000"/>
          <w:sz w:val="20"/>
          <w:szCs w:val="20"/>
        </w:rPr>
        <w:t>)</w:t>
      </w:r>
    </w:p>
    <w:p w14:paraId="39C8EB99" w14:textId="77777777" w:rsidR="00FA054C" w:rsidRPr="00AD6376" w:rsidRDefault="00FA054C" w:rsidP="00EC3172">
      <w:pPr>
        <w:rPr>
          <w:rFonts w:ascii="Arial" w:hAnsi="Arial" w:cs="Arial"/>
          <w:color w:val="000000"/>
          <w:sz w:val="20"/>
          <w:szCs w:val="20"/>
        </w:rPr>
      </w:pPr>
    </w:p>
    <w:p w14:paraId="51419F42" w14:textId="77777777" w:rsidR="00FA054C" w:rsidRDefault="00FA054C" w:rsidP="00EC3172">
      <w:pPr>
        <w:rPr>
          <w:rFonts w:ascii="Arial" w:hAnsi="Arial" w:cs="Arial"/>
          <w:color w:val="000000"/>
          <w:sz w:val="20"/>
          <w:szCs w:val="20"/>
        </w:rPr>
      </w:pPr>
    </w:p>
    <w:p w14:paraId="13CC9D2A" w14:textId="77777777" w:rsidR="00FA054C" w:rsidRPr="00AD6376" w:rsidRDefault="00FA054C" w:rsidP="00EC3172">
      <w:pPr>
        <w:rPr>
          <w:rFonts w:ascii="Arial" w:hAnsi="Arial" w:cs="Arial"/>
          <w:color w:val="000000"/>
          <w:sz w:val="20"/>
          <w:szCs w:val="20"/>
        </w:rPr>
      </w:pPr>
    </w:p>
    <w:p w14:paraId="12A227BE" w14:textId="01FCA95F" w:rsidR="001F29E3" w:rsidRPr="00CC0E0B" w:rsidRDefault="001F29E3" w:rsidP="001F29E3">
      <w:pPr>
        <w:rPr>
          <w:rFonts w:ascii="Arial" w:hAnsi="Arial" w:cs="Arial"/>
          <w:color w:val="000000"/>
          <w:sz w:val="22"/>
          <w:szCs w:val="22"/>
        </w:rPr>
      </w:pPr>
      <w:r w:rsidRPr="00AD6376">
        <w:rPr>
          <w:rFonts w:ascii="Arial" w:hAnsi="Arial" w:cs="Arial"/>
          <w:color w:val="000000"/>
          <w:sz w:val="20"/>
          <w:szCs w:val="20"/>
        </w:rPr>
        <w:t>Please</w:t>
      </w:r>
      <w:r w:rsidR="00657AC5" w:rsidRPr="00AD6376">
        <w:rPr>
          <w:rFonts w:ascii="Arial" w:hAnsi="Arial" w:cs="Arial"/>
          <w:color w:val="000000"/>
          <w:sz w:val="20"/>
          <w:szCs w:val="20"/>
        </w:rPr>
        <w:t xml:space="preserve"> complete in Arial, font size 11</w:t>
      </w:r>
      <w:r w:rsidR="0004004F" w:rsidRPr="00AD6376">
        <w:rPr>
          <w:rFonts w:ascii="Arial" w:hAnsi="Arial" w:cs="Arial"/>
          <w:color w:val="000000"/>
          <w:sz w:val="20"/>
          <w:szCs w:val="20"/>
        </w:rPr>
        <w:t>,</w:t>
      </w:r>
      <w:r w:rsidRPr="00AD6376">
        <w:rPr>
          <w:rFonts w:ascii="Arial" w:hAnsi="Arial" w:cs="Arial"/>
          <w:color w:val="000000"/>
          <w:sz w:val="20"/>
          <w:szCs w:val="20"/>
        </w:rPr>
        <w:t xml:space="preserve"> and forward the completed application form (saved as a Word document under your full name) to </w:t>
      </w:r>
      <w:r w:rsidR="0004004F" w:rsidRPr="00AD6376">
        <w:rPr>
          <w:rFonts w:ascii="Arial" w:hAnsi="Arial" w:cs="Arial"/>
          <w:color w:val="000000"/>
          <w:sz w:val="20"/>
          <w:szCs w:val="20"/>
        </w:rPr>
        <w:t>research.grants@mariecurie.org.uk</w:t>
      </w:r>
      <w:r w:rsidR="00065D70" w:rsidRPr="00AD6376">
        <w:rPr>
          <w:rFonts w:ascii="Arial" w:hAnsi="Arial" w:cs="Arial"/>
          <w:b/>
          <w:sz w:val="20"/>
          <w:szCs w:val="20"/>
        </w:rPr>
        <w:tab/>
      </w:r>
    </w:p>
    <w:p w14:paraId="71DB6416" w14:textId="77777777" w:rsidR="001F29E3" w:rsidRDefault="001F29E3" w:rsidP="001F29E3">
      <w:pPr>
        <w:rPr>
          <w:rFonts w:ascii="Arial" w:hAnsi="Arial" w:cs="Arial"/>
          <w:noProof/>
          <w:color w:val="808080" w:themeColor="background1" w:themeShade="80"/>
          <w:sz w:val="20"/>
        </w:rPr>
      </w:pPr>
    </w:p>
    <w:p w14:paraId="089B8573" w14:textId="77777777" w:rsidR="001F29E3" w:rsidRPr="001F29E3" w:rsidRDefault="001F29E3" w:rsidP="001F29E3">
      <w:pPr>
        <w:rPr>
          <w:rFonts w:ascii="Arial" w:hAnsi="Arial" w:cs="Arial"/>
          <w:b/>
        </w:rPr>
      </w:pPr>
    </w:p>
    <w:tbl>
      <w:tblPr>
        <w:tblW w:w="11057" w:type="dxa"/>
        <w:tblInd w:w="137" w:type="dxa"/>
        <w:tblLook w:val="04A0" w:firstRow="1" w:lastRow="0" w:firstColumn="1" w:lastColumn="0" w:noHBand="0" w:noVBand="1"/>
      </w:tblPr>
      <w:tblGrid>
        <w:gridCol w:w="4253"/>
        <w:gridCol w:w="6804"/>
      </w:tblGrid>
      <w:tr w:rsidR="001F29E3" w:rsidRPr="001F29E3" w14:paraId="346C52E8" w14:textId="77777777" w:rsidTr="009C6A19">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15B3E28" w14:textId="45B46F99" w:rsidR="001F29E3" w:rsidRPr="001F29E3" w:rsidRDefault="00B408DB" w:rsidP="001F29E3">
            <w:pPr>
              <w:pStyle w:val="ListParagraph"/>
              <w:numPr>
                <w:ilvl w:val="0"/>
                <w:numId w:val="14"/>
              </w:numPr>
              <w:ind w:right="80"/>
              <w:rPr>
                <w:rFonts w:ascii="Arial" w:eastAsia="Times New Roman" w:hAnsi="Arial" w:cs="Arial"/>
                <w:b/>
                <w:color w:val="000000" w:themeColor="text1"/>
              </w:rPr>
            </w:pPr>
            <w:r>
              <w:rPr>
                <w:rFonts w:ascii="Arial" w:eastAsia="Times New Roman" w:hAnsi="Arial" w:cs="Arial"/>
                <w:b/>
                <w:color w:val="000000" w:themeColor="text1"/>
              </w:rPr>
              <w:t xml:space="preserve">Lead </w:t>
            </w:r>
            <w:r w:rsidR="0075617B">
              <w:rPr>
                <w:rFonts w:ascii="Arial" w:eastAsia="Times New Roman" w:hAnsi="Arial" w:cs="Arial"/>
                <w:b/>
                <w:color w:val="000000" w:themeColor="text1"/>
              </w:rPr>
              <w:t>Applicant</w:t>
            </w:r>
          </w:p>
        </w:tc>
      </w:tr>
      <w:tr w:rsidR="001F29E3" w:rsidRPr="00F60566" w14:paraId="49B65C6F" w14:textId="77777777" w:rsidTr="009C6A19">
        <w:trPr>
          <w:trHeight w:val="41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B567F9" w14:textId="77777777" w:rsidR="001F29E3"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627F31" w14:textId="77777777" w:rsidR="001F29E3" w:rsidRPr="00BC7845" w:rsidRDefault="001F29E3">
            <w:pPr>
              <w:ind w:right="80"/>
              <w:rPr>
                <w:rFonts w:ascii="Arial" w:eastAsia="Times New Roman" w:hAnsi="Arial" w:cs="Arial"/>
                <w:color w:val="000000"/>
                <w:sz w:val="22"/>
                <w:szCs w:val="22"/>
              </w:rPr>
            </w:pPr>
          </w:p>
        </w:tc>
      </w:tr>
      <w:tr w:rsidR="001F29E3" w:rsidRPr="00F60566" w14:paraId="030997F8" w14:textId="77777777" w:rsidTr="009C6A19">
        <w:trPr>
          <w:trHeight w:val="425"/>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404DBCC" w14:textId="77777777" w:rsidR="00DF1F57"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First 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711A44" w14:textId="77777777" w:rsidR="001F29E3" w:rsidRPr="00BC7845" w:rsidRDefault="001F29E3">
            <w:pPr>
              <w:ind w:right="80"/>
              <w:rPr>
                <w:rFonts w:ascii="Arial" w:eastAsia="Times New Roman" w:hAnsi="Arial" w:cs="Arial"/>
                <w:color w:val="000000"/>
                <w:sz w:val="22"/>
                <w:szCs w:val="22"/>
              </w:rPr>
            </w:pPr>
          </w:p>
        </w:tc>
      </w:tr>
      <w:tr w:rsidR="001F29E3" w:rsidRPr="00F60566" w14:paraId="1E9B6D6C" w14:textId="77777777" w:rsidTr="009C6A19">
        <w:trPr>
          <w:trHeight w:val="403"/>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17C2E9" w14:textId="77777777" w:rsidR="001F29E3"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Surname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49D38DF" w14:textId="77777777" w:rsidR="001F29E3" w:rsidRPr="00BC7845" w:rsidRDefault="001F29E3">
            <w:pPr>
              <w:ind w:right="80"/>
              <w:rPr>
                <w:rFonts w:ascii="Arial" w:eastAsia="Times New Roman" w:hAnsi="Arial" w:cs="Arial"/>
                <w:color w:val="000000"/>
                <w:sz w:val="22"/>
                <w:szCs w:val="22"/>
              </w:rPr>
            </w:pPr>
          </w:p>
        </w:tc>
      </w:tr>
      <w:tr w:rsidR="00661B12" w:rsidRPr="00F60566" w14:paraId="3A21D586" w14:textId="77777777" w:rsidTr="009C6A19">
        <w:trPr>
          <w:trHeight w:val="80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378AEC8" w14:textId="75261583" w:rsidR="00661B12" w:rsidRPr="00DF1F57" w:rsidRDefault="00661B12">
            <w:pPr>
              <w:ind w:right="80"/>
              <w:rPr>
                <w:rFonts w:ascii="Arial" w:eastAsia="Times New Roman" w:hAnsi="Arial" w:cs="Arial"/>
                <w:color w:val="000000"/>
                <w:sz w:val="20"/>
                <w:szCs w:val="18"/>
              </w:rPr>
            </w:pP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name </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D60F9E" w14:textId="77777777" w:rsidR="00661B12" w:rsidRPr="00BC7845" w:rsidRDefault="00661B12">
            <w:pPr>
              <w:ind w:right="80"/>
              <w:rPr>
                <w:rFonts w:ascii="Arial" w:eastAsia="Times New Roman" w:hAnsi="Arial" w:cs="Arial"/>
                <w:color w:val="000000"/>
                <w:sz w:val="22"/>
                <w:szCs w:val="22"/>
              </w:rPr>
            </w:pPr>
          </w:p>
        </w:tc>
      </w:tr>
      <w:tr w:rsidR="001F29E3" w:rsidRPr="00F60566" w14:paraId="59BD4B81" w14:textId="77777777" w:rsidTr="009C6A19">
        <w:trPr>
          <w:trHeight w:val="80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BC19ABB" w14:textId="77777777" w:rsidR="001F29E3"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Work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59D13F" w14:textId="77777777" w:rsidR="006241CA" w:rsidRPr="00BC7845" w:rsidRDefault="006241CA">
            <w:pPr>
              <w:ind w:right="80"/>
              <w:rPr>
                <w:rFonts w:ascii="Arial" w:eastAsia="Times New Roman" w:hAnsi="Arial" w:cs="Arial"/>
                <w:color w:val="000000"/>
                <w:sz w:val="22"/>
                <w:szCs w:val="22"/>
              </w:rPr>
            </w:pPr>
          </w:p>
        </w:tc>
      </w:tr>
      <w:tr w:rsidR="001F29E3" w:rsidRPr="00F60566" w14:paraId="776957C3" w14:textId="77777777" w:rsidTr="009C6A19">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E068A19" w14:textId="77777777" w:rsidR="001F29E3"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Email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ECD30C" w14:textId="77777777" w:rsidR="001F29E3" w:rsidRPr="00BC7845" w:rsidRDefault="001F29E3">
            <w:pPr>
              <w:ind w:right="80"/>
              <w:rPr>
                <w:rFonts w:ascii="Arial" w:eastAsia="Times New Roman" w:hAnsi="Arial" w:cs="Arial"/>
                <w:color w:val="000000"/>
                <w:sz w:val="22"/>
                <w:szCs w:val="22"/>
              </w:rPr>
            </w:pPr>
          </w:p>
        </w:tc>
      </w:tr>
      <w:tr w:rsidR="001F29E3" w:rsidRPr="000912B1" w14:paraId="459FA20F" w14:textId="77777777" w:rsidTr="009C6A19">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58BCF7" w14:textId="77777777" w:rsidR="001F29E3"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Telephone number</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562394" w14:textId="77777777" w:rsidR="001F29E3" w:rsidRPr="00BC7845" w:rsidRDefault="001F29E3">
            <w:pPr>
              <w:ind w:right="80"/>
              <w:rPr>
                <w:rFonts w:ascii="Arial" w:eastAsia="Times New Roman" w:hAnsi="Arial" w:cs="Arial"/>
                <w:color w:val="000000"/>
                <w:sz w:val="22"/>
                <w:szCs w:val="22"/>
              </w:rPr>
            </w:pPr>
          </w:p>
        </w:tc>
      </w:tr>
      <w:tr w:rsidR="001F29E3" w:rsidRPr="000912B1" w14:paraId="7462AF5F" w14:textId="77777777" w:rsidTr="009C6A19">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818E342" w14:textId="77777777" w:rsidR="001F29E3" w:rsidRPr="00DF1F57" w:rsidRDefault="00DF1F57">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Current job 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DD30B3C" w14:textId="77777777" w:rsidR="001F29E3" w:rsidRPr="00BC7845" w:rsidRDefault="001F29E3">
            <w:pPr>
              <w:ind w:right="80"/>
              <w:rPr>
                <w:rFonts w:ascii="Arial" w:eastAsia="Times New Roman" w:hAnsi="Arial" w:cs="Arial"/>
                <w:color w:val="000000"/>
                <w:sz w:val="22"/>
                <w:szCs w:val="22"/>
              </w:rPr>
            </w:pPr>
          </w:p>
        </w:tc>
      </w:tr>
    </w:tbl>
    <w:p w14:paraId="5D20B34A" w14:textId="615D5C32" w:rsidR="001F29E3" w:rsidRDefault="001F29E3" w:rsidP="00303455">
      <w:pPr>
        <w:rPr>
          <w:rFonts w:ascii="Century Gothic" w:hAnsi="Century Gothic"/>
          <w:sz w:val="15"/>
        </w:rPr>
      </w:pPr>
    </w:p>
    <w:p w14:paraId="55A6C786" w14:textId="7A4145F4" w:rsidR="00C544FF" w:rsidRDefault="00C544FF" w:rsidP="00303455">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C544FF" w:rsidRPr="001F29E3" w14:paraId="0B34C692" w14:textId="77777777" w:rsidTr="009C6A19">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93CC3EA" w14:textId="77777777" w:rsidR="00C544FF" w:rsidRPr="00303455" w:rsidRDefault="00C544FF">
            <w:pPr>
              <w:ind w:right="80"/>
              <w:rPr>
                <w:rFonts w:ascii="Arial" w:eastAsia="Times New Roman" w:hAnsi="Arial" w:cs="Arial"/>
                <w:b/>
                <w:color w:val="000000" w:themeColor="text1"/>
              </w:rPr>
            </w:pPr>
            <w:r>
              <w:rPr>
                <w:rFonts w:ascii="Arial" w:eastAsia="Times New Roman" w:hAnsi="Arial" w:cs="Arial"/>
                <w:b/>
                <w:color w:val="000000" w:themeColor="text1"/>
              </w:rPr>
              <w:t>2. Project</w:t>
            </w:r>
          </w:p>
        </w:tc>
      </w:tr>
      <w:tr w:rsidR="00C544FF" w:rsidRPr="00DF1F57" w14:paraId="4BC38C9A" w14:textId="77777777" w:rsidTr="009C6A19">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199F71C" w14:textId="77777777" w:rsidR="00C544FF" w:rsidRDefault="00C544FF">
            <w:pPr>
              <w:ind w:right="80"/>
              <w:rPr>
                <w:rFonts w:ascii="Arial" w:eastAsia="Times New Roman" w:hAnsi="Arial" w:cs="Arial"/>
                <w:color w:val="000000"/>
                <w:sz w:val="20"/>
                <w:szCs w:val="18"/>
              </w:rPr>
            </w:pPr>
            <w:r>
              <w:rPr>
                <w:rFonts w:ascii="Arial" w:eastAsia="Times New Roman" w:hAnsi="Arial" w:cs="Arial"/>
                <w:color w:val="000000"/>
                <w:sz w:val="20"/>
                <w:szCs w:val="18"/>
              </w:rPr>
              <w:t>Project title</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A9B64E" w14:textId="77777777" w:rsidR="00C544FF" w:rsidRPr="00420626" w:rsidRDefault="00C544FF">
            <w:pPr>
              <w:ind w:right="80"/>
              <w:rPr>
                <w:rFonts w:ascii="Arial" w:eastAsia="Times New Roman" w:hAnsi="Arial" w:cs="Arial"/>
                <w:color w:val="000000"/>
                <w:sz w:val="22"/>
                <w:szCs w:val="22"/>
              </w:rPr>
            </w:pPr>
          </w:p>
        </w:tc>
      </w:tr>
      <w:tr w:rsidR="00C544FF" w:rsidRPr="00DF1F57" w14:paraId="27C661DD" w14:textId="77777777" w:rsidTr="009C6A19">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F5C79D" w14:textId="77777777" w:rsidR="00C544FF" w:rsidRDefault="00C544FF">
            <w:pPr>
              <w:ind w:right="80"/>
              <w:rPr>
                <w:rFonts w:ascii="Arial" w:eastAsia="Times New Roman" w:hAnsi="Arial" w:cs="Arial"/>
                <w:color w:val="000000"/>
                <w:sz w:val="20"/>
                <w:szCs w:val="18"/>
              </w:rPr>
            </w:pPr>
            <w:r>
              <w:rPr>
                <w:rFonts w:ascii="Arial" w:eastAsia="Times New Roman" w:hAnsi="Arial" w:cs="Arial"/>
                <w:color w:val="000000"/>
                <w:sz w:val="20"/>
                <w:szCs w:val="18"/>
              </w:rPr>
              <w:t>Project duration</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AF79972" w14:textId="77777777" w:rsidR="00C544FF" w:rsidRPr="00420626" w:rsidRDefault="00C544FF">
            <w:pPr>
              <w:ind w:right="80"/>
              <w:rPr>
                <w:rFonts w:ascii="Arial" w:eastAsia="Times New Roman" w:hAnsi="Arial" w:cs="Arial"/>
                <w:color w:val="000000"/>
                <w:sz w:val="22"/>
                <w:szCs w:val="22"/>
              </w:rPr>
            </w:pPr>
          </w:p>
        </w:tc>
      </w:tr>
      <w:tr w:rsidR="00C544FF" w:rsidRPr="00DF1F57" w14:paraId="581FCBCD" w14:textId="77777777" w:rsidTr="009C6A19">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0A51EA6" w14:textId="3280DBDA" w:rsidR="00C544FF" w:rsidRDefault="00C544FF">
            <w:pPr>
              <w:ind w:right="80"/>
              <w:rPr>
                <w:rFonts w:ascii="Arial" w:eastAsia="Times New Roman" w:hAnsi="Arial" w:cs="Arial"/>
                <w:color w:val="000000"/>
                <w:sz w:val="20"/>
                <w:szCs w:val="18"/>
              </w:rPr>
            </w:pPr>
            <w:r>
              <w:rPr>
                <w:rFonts w:ascii="Arial" w:eastAsia="Times New Roman" w:hAnsi="Arial" w:cs="Arial"/>
                <w:color w:val="000000"/>
                <w:sz w:val="20"/>
                <w:szCs w:val="18"/>
              </w:rPr>
              <w:t>Proposed start date</w:t>
            </w:r>
          </w:p>
        </w:tc>
        <w:sdt>
          <w:sdtPr>
            <w:rPr>
              <w:rFonts w:ascii="Arial" w:eastAsia="Times New Roman" w:hAnsi="Arial" w:cs="Arial"/>
              <w:color w:val="000000"/>
              <w:sz w:val="20"/>
              <w:szCs w:val="18"/>
            </w:rPr>
            <w:id w:val="-1044601596"/>
            <w:placeholder>
              <w:docPart w:val="6DF7CD4D699D4F81BC29A1D275CDB269"/>
            </w:placeholder>
            <w:showingPlcHdr/>
            <w:date>
              <w:dateFormat w:val="dd/MM/yyyy"/>
              <w:lid w:val="en-GB"/>
              <w:storeMappedDataAs w:val="dateTime"/>
              <w:calendar w:val="gregorian"/>
            </w:date>
          </w:sdtPr>
          <w:sdtContent>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9958518" w14:textId="7B1D6545" w:rsidR="00C544FF" w:rsidRPr="00420626" w:rsidRDefault="00C544FF">
                <w:pPr>
                  <w:ind w:right="80"/>
                  <w:rPr>
                    <w:rFonts w:ascii="Arial" w:eastAsia="Times New Roman" w:hAnsi="Arial" w:cs="Arial"/>
                    <w:color w:val="000000"/>
                    <w:sz w:val="22"/>
                    <w:szCs w:val="22"/>
                  </w:rPr>
                </w:pPr>
                <w:r w:rsidRPr="005133DC">
                  <w:rPr>
                    <w:rStyle w:val="PlaceholderText"/>
                  </w:rPr>
                  <w:t>Click or tap to enter a date.</w:t>
                </w:r>
              </w:p>
            </w:tc>
          </w:sdtContent>
        </w:sdt>
      </w:tr>
    </w:tbl>
    <w:p w14:paraId="35259F85" w14:textId="77777777" w:rsidR="00C544FF" w:rsidRDefault="00C544FF" w:rsidP="00303455">
      <w:pPr>
        <w:rPr>
          <w:rFonts w:ascii="Century Gothic" w:hAnsi="Century Gothic"/>
          <w:sz w:val="15"/>
        </w:rPr>
      </w:pPr>
    </w:p>
    <w:p w14:paraId="19CFD31D" w14:textId="77777777" w:rsidR="00303455" w:rsidRPr="00B4719D" w:rsidRDefault="00303455" w:rsidP="00677FA7">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303455" w:rsidRPr="00303455" w14:paraId="1BAEE116" w14:textId="77777777" w:rsidTr="009C6A19">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4E2CBBC" w14:textId="259466F8" w:rsidR="00303455" w:rsidRPr="00617E54" w:rsidRDefault="00C544FF" w:rsidP="00617E54">
            <w:pPr>
              <w:ind w:right="80"/>
              <w:rPr>
                <w:rFonts w:ascii="Arial" w:eastAsia="Times New Roman" w:hAnsi="Arial" w:cs="Arial"/>
                <w:b/>
                <w:color w:val="000000" w:themeColor="text1"/>
              </w:rPr>
            </w:pPr>
            <w:r>
              <w:rPr>
                <w:rFonts w:ascii="Arial" w:eastAsia="Times New Roman" w:hAnsi="Arial" w:cs="Arial"/>
                <w:b/>
                <w:color w:val="000000" w:themeColor="text1"/>
              </w:rPr>
              <w:t>3</w:t>
            </w:r>
            <w:r w:rsidR="00617E54">
              <w:rPr>
                <w:rFonts w:ascii="Arial" w:eastAsia="Times New Roman" w:hAnsi="Arial" w:cs="Arial"/>
                <w:b/>
                <w:color w:val="000000" w:themeColor="text1"/>
              </w:rPr>
              <w:t>.</w:t>
            </w:r>
            <w:r w:rsidR="00617E54" w:rsidRPr="00617E54">
              <w:rPr>
                <w:rFonts w:ascii="Arial" w:eastAsia="Times New Roman" w:hAnsi="Arial" w:cs="Arial"/>
                <w:b/>
                <w:color w:val="000000" w:themeColor="text1"/>
              </w:rPr>
              <w:t xml:space="preserve"> A</w:t>
            </w:r>
            <w:r w:rsidR="00303455" w:rsidRPr="00617E54">
              <w:rPr>
                <w:rFonts w:ascii="Arial" w:eastAsia="Times New Roman" w:hAnsi="Arial" w:cs="Arial"/>
                <w:b/>
                <w:color w:val="000000" w:themeColor="text1"/>
              </w:rPr>
              <w:t>bstract</w:t>
            </w:r>
            <w:r w:rsidR="00617E54" w:rsidRPr="00617E54">
              <w:rPr>
                <w:rFonts w:ascii="Arial" w:eastAsia="Times New Roman" w:hAnsi="Arial" w:cs="Arial"/>
                <w:b/>
                <w:color w:val="000000" w:themeColor="text1"/>
              </w:rPr>
              <w:t>s</w:t>
            </w:r>
          </w:p>
        </w:tc>
      </w:tr>
      <w:tr w:rsidR="00303455" w:rsidRPr="00DF1F57" w14:paraId="0A4D7593" w14:textId="77777777" w:rsidTr="009C6A19">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FDD127" w14:textId="1EB13EB5" w:rsidR="00303455" w:rsidRPr="00303455" w:rsidRDefault="00617E54">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Lay abstract: </w:t>
            </w:r>
            <w:r w:rsidR="00303455" w:rsidRPr="00303455">
              <w:rPr>
                <w:rFonts w:ascii="Arial" w:eastAsia="Times New Roman" w:hAnsi="Arial" w:cs="Arial"/>
                <w:color w:val="000000"/>
                <w:sz w:val="20"/>
                <w:szCs w:val="18"/>
              </w:rPr>
              <w:t xml:space="preserve">Please write a lay abstract understandable to the </w:t>
            </w:r>
            <w:proofErr w:type="gramStart"/>
            <w:r w:rsidR="00303455" w:rsidRPr="00303455">
              <w:rPr>
                <w:rFonts w:ascii="Arial" w:eastAsia="Times New Roman" w:hAnsi="Arial" w:cs="Arial"/>
                <w:color w:val="000000"/>
                <w:sz w:val="20"/>
                <w:szCs w:val="18"/>
              </w:rPr>
              <w:t>general public</w:t>
            </w:r>
            <w:proofErr w:type="gramEnd"/>
            <w:r w:rsidR="00303455" w:rsidRPr="00303455">
              <w:rPr>
                <w:rFonts w:ascii="Arial" w:eastAsia="Times New Roman" w:hAnsi="Arial" w:cs="Arial"/>
                <w:color w:val="000000"/>
                <w:sz w:val="20"/>
                <w:szCs w:val="18"/>
              </w:rPr>
              <w:t>. It is vitally important to describe the work you plan to do in clear language (</w:t>
            </w:r>
            <w:r w:rsidR="0004004F">
              <w:rPr>
                <w:rFonts w:ascii="Arial" w:eastAsia="Times New Roman" w:hAnsi="Arial" w:cs="Arial"/>
                <w:color w:val="000000"/>
                <w:sz w:val="20"/>
                <w:szCs w:val="18"/>
              </w:rPr>
              <w:t>25</w:t>
            </w:r>
            <w:r w:rsidR="0004004F" w:rsidRPr="00303455">
              <w:rPr>
                <w:rFonts w:ascii="Arial" w:eastAsia="Times New Roman" w:hAnsi="Arial" w:cs="Arial"/>
                <w:color w:val="000000"/>
                <w:sz w:val="20"/>
                <w:szCs w:val="18"/>
              </w:rPr>
              <w:t xml:space="preserve">0 </w:t>
            </w:r>
            <w:r w:rsidR="00303455" w:rsidRPr="00303455">
              <w:rPr>
                <w:rFonts w:ascii="Arial" w:eastAsia="Times New Roman" w:hAnsi="Arial" w:cs="Arial"/>
                <w:color w:val="000000"/>
                <w:sz w:val="20"/>
                <w:szCs w:val="18"/>
              </w:rPr>
              <w:t>words)</w:t>
            </w:r>
          </w:p>
        </w:tc>
      </w:tr>
      <w:tr w:rsidR="00303455" w:rsidRPr="00DF1F57" w14:paraId="318E21E9" w14:textId="77777777" w:rsidTr="009C6A19">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8A448EA" w14:textId="77777777" w:rsidR="00303455" w:rsidRPr="00DF1F57" w:rsidRDefault="00303455" w:rsidP="006269F0">
            <w:pPr>
              <w:ind w:right="80"/>
              <w:rPr>
                <w:rFonts w:ascii="Arial" w:eastAsia="Times New Roman" w:hAnsi="Arial" w:cs="Arial"/>
                <w:color w:val="000000"/>
                <w:sz w:val="20"/>
                <w:szCs w:val="18"/>
              </w:rPr>
            </w:pPr>
          </w:p>
        </w:tc>
      </w:tr>
      <w:tr w:rsidR="00303455" w:rsidRPr="00DF1F57" w14:paraId="18731A99" w14:textId="77777777" w:rsidTr="009C6A19">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B7A683" w14:textId="77777777" w:rsidR="00303455" w:rsidRPr="00303455" w:rsidRDefault="00303455">
            <w:pPr>
              <w:ind w:right="80"/>
              <w:rPr>
                <w:rFonts w:ascii="Arial" w:eastAsia="Times New Roman" w:hAnsi="Arial" w:cs="Arial"/>
                <w:b/>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47BB248" w14:textId="77777777" w:rsidR="00303455" w:rsidRPr="006269F0" w:rsidRDefault="00303455">
            <w:pPr>
              <w:ind w:right="80"/>
              <w:rPr>
                <w:rFonts w:ascii="Arial" w:eastAsia="Times New Roman" w:hAnsi="Arial" w:cs="Arial"/>
                <w:color w:val="000000"/>
                <w:sz w:val="22"/>
                <w:szCs w:val="22"/>
              </w:rPr>
            </w:pPr>
          </w:p>
        </w:tc>
      </w:tr>
      <w:tr w:rsidR="00617E54" w:rsidRPr="00DF1F57" w14:paraId="54834C18" w14:textId="77777777" w:rsidTr="009C6A19">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2D01A07" w14:textId="1889D5B4" w:rsidR="00617E54" w:rsidRPr="00303455" w:rsidRDefault="00617E54" w:rsidP="00617E54">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Scientific abstract: </w:t>
            </w:r>
            <w:r w:rsidRPr="00303455">
              <w:rPr>
                <w:rFonts w:ascii="Arial" w:eastAsia="Times New Roman" w:hAnsi="Arial" w:cs="Arial"/>
                <w:color w:val="000000"/>
                <w:sz w:val="20"/>
                <w:szCs w:val="18"/>
              </w:rPr>
              <w:t xml:space="preserve">Please write </w:t>
            </w:r>
            <w:r w:rsidR="00B408DB">
              <w:rPr>
                <w:rFonts w:ascii="Arial" w:eastAsia="Times New Roman" w:hAnsi="Arial" w:cs="Arial"/>
                <w:color w:val="000000"/>
                <w:sz w:val="20"/>
                <w:szCs w:val="18"/>
              </w:rPr>
              <w:t xml:space="preserve">a </w:t>
            </w:r>
            <w:r>
              <w:rPr>
                <w:rFonts w:ascii="Arial" w:eastAsia="Times New Roman" w:hAnsi="Arial" w:cs="Arial"/>
                <w:color w:val="000000"/>
                <w:sz w:val="20"/>
                <w:szCs w:val="18"/>
              </w:rPr>
              <w:t xml:space="preserve">scientific </w:t>
            </w:r>
            <w:r w:rsidRPr="00303455">
              <w:rPr>
                <w:rFonts w:ascii="Arial" w:eastAsia="Times New Roman" w:hAnsi="Arial" w:cs="Arial"/>
                <w:color w:val="000000"/>
                <w:sz w:val="20"/>
                <w:szCs w:val="18"/>
              </w:rPr>
              <w:t>abstract (</w:t>
            </w:r>
            <w:r w:rsidR="0004004F">
              <w:rPr>
                <w:rFonts w:ascii="Arial" w:eastAsia="Times New Roman" w:hAnsi="Arial" w:cs="Arial"/>
                <w:color w:val="000000"/>
                <w:sz w:val="20"/>
                <w:szCs w:val="18"/>
              </w:rPr>
              <w:t>4</w:t>
            </w:r>
            <w:r w:rsidR="0004004F" w:rsidRPr="00303455">
              <w:rPr>
                <w:rFonts w:ascii="Arial" w:eastAsia="Times New Roman" w:hAnsi="Arial" w:cs="Arial"/>
                <w:color w:val="000000"/>
                <w:sz w:val="20"/>
                <w:szCs w:val="18"/>
              </w:rPr>
              <w:t xml:space="preserve">00 </w:t>
            </w:r>
            <w:r w:rsidRPr="00303455">
              <w:rPr>
                <w:rFonts w:ascii="Arial" w:eastAsia="Times New Roman" w:hAnsi="Arial" w:cs="Arial"/>
                <w:color w:val="000000"/>
                <w:sz w:val="20"/>
                <w:szCs w:val="18"/>
              </w:rPr>
              <w:t>words)</w:t>
            </w:r>
          </w:p>
        </w:tc>
      </w:tr>
      <w:tr w:rsidR="00617E54" w:rsidRPr="00DF1F57" w14:paraId="5F3775C0" w14:textId="77777777" w:rsidTr="009C6A19">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0B0E7C" w14:textId="77777777" w:rsidR="00617E54" w:rsidRDefault="00617E54" w:rsidP="00617E54">
            <w:pPr>
              <w:ind w:right="80"/>
              <w:rPr>
                <w:rFonts w:ascii="Arial" w:eastAsia="Times New Roman" w:hAnsi="Arial" w:cs="Arial"/>
                <w:color w:val="000000"/>
                <w:sz w:val="20"/>
                <w:szCs w:val="18"/>
              </w:rPr>
            </w:pPr>
          </w:p>
        </w:tc>
      </w:tr>
      <w:tr w:rsidR="00617E54" w:rsidRPr="00DF1F57" w14:paraId="22F5E327" w14:textId="77777777" w:rsidTr="009C6A19">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DAD2442" w14:textId="77777777" w:rsidR="00617E54" w:rsidRDefault="00617E54" w:rsidP="00617E54">
            <w:pPr>
              <w:ind w:right="80"/>
              <w:rPr>
                <w:rFonts w:ascii="Arial" w:eastAsia="Times New Roman" w:hAnsi="Arial" w:cs="Arial"/>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654EC31" w14:textId="77777777" w:rsidR="00617E54" w:rsidRDefault="00617E54" w:rsidP="00617E54">
            <w:pPr>
              <w:ind w:right="80"/>
              <w:rPr>
                <w:rFonts w:ascii="Arial" w:eastAsia="Times New Roman" w:hAnsi="Arial" w:cs="Arial"/>
                <w:color w:val="000000"/>
                <w:sz w:val="20"/>
                <w:szCs w:val="18"/>
              </w:rPr>
            </w:pPr>
          </w:p>
        </w:tc>
      </w:tr>
    </w:tbl>
    <w:p w14:paraId="4E18105B" w14:textId="77777777" w:rsidR="00542A86" w:rsidRDefault="00542A86" w:rsidP="008E35DF">
      <w:pPr>
        <w:pStyle w:val="Header"/>
        <w:rPr>
          <w:rFonts w:ascii="Century Gothic" w:hAnsi="Century Gothic" w:cs="Arial"/>
          <w:b/>
          <w:noProof/>
          <w:color w:val="A6A6A6" w:themeColor="background1" w:themeShade="A6"/>
          <w:sz w:val="16"/>
          <w:szCs w:val="36"/>
        </w:rPr>
      </w:pPr>
    </w:p>
    <w:p w14:paraId="0C384DF3" w14:textId="77777777" w:rsidR="00542A86" w:rsidRDefault="00542A86"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542A86" w:rsidRPr="00303455" w14:paraId="644285ED" w14:textId="77777777" w:rsidTr="009C6A19">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6713236A" w14:textId="493EF443" w:rsidR="00542A86" w:rsidRPr="00303455" w:rsidRDefault="00C544FF">
            <w:pPr>
              <w:ind w:right="80"/>
              <w:rPr>
                <w:rFonts w:ascii="Arial" w:eastAsia="Times New Roman" w:hAnsi="Arial" w:cs="Arial"/>
                <w:b/>
                <w:color w:val="000000" w:themeColor="text1"/>
              </w:rPr>
            </w:pPr>
            <w:r>
              <w:rPr>
                <w:rFonts w:ascii="Arial" w:eastAsia="Times New Roman" w:hAnsi="Arial" w:cs="Arial"/>
                <w:b/>
                <w:color w:val="000000" w:themeColor="text1"/>
              </w:rPr>
              <w:t>4</w:t>
            </w:r>
            <w:r w:rsidR="00542A86">
              <w:rPr>
                <w:rFonts w:ascii="Arial" w:eastAsia="Times New Roman" w:hAnsi="Arial" w:cs="Arial"/>
                <w:b/>
                <w:color w:val="000000" w:themeColor="text1"/>
              </w:rPr>
              <w:t>. Ethical approval</w:t>
            </w:r>
          </w:p>
        </w:tc>
      </w:tr>
      <w:tr w:rsidR="00542A86" w:rsidRPr="00DF1F57" w14:paraId="25DFB6A0" w14:textId="77777777" w:rsidTr="009C6A19">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718CEEE" w14:textId="77777777" w:rsidR="00542A86" w:rsidRDefault="00542A86"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Will this study require research ethics approval? (</w:t>
            </w:r>
            <w:r w:rsidRPr="00542A86">
              <w:rPr>
                <w:rFonts w:ascii="Arial" w:eastAsia="Times New Roman" w:hAnsi="Arial" w:cs="Arial"/>
                <w:i/>
                <w:color w:val="000000"/>
                <w:sz w:val="20"/>
                <w:szCs w:val="18"/>
              </w:rPr>
              <w:t>delete as appropriate)</w:t>
            </w:r>
            <w:r>
              <w:rPr>
                <w:rFonts w:ascii="Arial" w:eastAsia="Times New Roman" w:hAnsi="Arial" w:cs="Arial"/>
                <w:color w:val="000000"/>
                <w:sz w:val="20"/>
                <w:szCs w:val="18"/>
              </w:rPr>
              <w:t xml:space="preserve">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DC767A3" w14:textId="77777777" w:rsidR="00542A86" w:rsidRPr="00E01BE8" w:rsidRDefault="00B14B7C" w:rsidP="00B14B7C">
            <w:pPr>
              <w:ind w:right="80"/>
              <w:jc w:val="center"/>
              <w:rPr>
                <w:rFonts w:ascii="Arial" w:eastAsia="Times New Roman" w:hAnsi="Arial" w:cs="Arial"/>
                <w:color w:val="000000"/>
                <w:sz w:val="22"/>
                <w:szCs w:val="22"/>
              </w:rPr>
            </w:pPr>
            <w:r w:rsidRPr="00E01BE8">
              <w:rPr>
                <w:rFonts w:ascii="Arial" w:eastAsia="Times New Roman" w:hAnsi="Arial" w:cs="Arial"/>
                <w:color w:val="000000"/>
                <w:sz w:val="22"/>
                <w:szCs w:val="22"/>
              </w:rPr>
              <w:t>Yes/No</w:t>
            </w:r>
          </w:p>
        </w:tc>
      </w:tr>
      <w:tr w:rsidR="00542A86" w:rsidRPr="00DF1F57" w14:paraId="095FC23F" w14:textId="77777777" w:rsidTr="009C6A19">
        <w:trPr>
          <w:trHeight w:val="64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26DECDF" w14:textId="77777777" w:rsidR="00542A86"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If yes, have you applied for ethics approval and where?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24EB33" w14:textId="77777777" w:rsidR="00542A86" w:rsidRPr="00E01BE8" w:rsidRDefault="00542A86" w:rsidP="00542A86">
            <w:pPr>
              <w:ind w:right="80"/>
              <w:rPr>
                <w:rFonts w:ascii="Arial" w:eastAsia="Times New Roman" w:hAnsi="Arial" w:cs="Arial"/>
                <w:color w:val="000000"/>
                <w:sz w:val="22"/>
                <w:szCs w:val="22"/>
              </w:rPr>
            </w:pPr>
          </w:p>
        </w:tc>
      </w:tr>
      <w:tr w:rsidR="00542A86" w:rsidRPr="00DF1F57" w14:paraId="1C8E950A" w14:textId="77777777" w:rsidTr="009C6A19">
        <w:trPr>
          <w:trHeight w:val="825"/>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9AB9FA3" w14:textId="77777777" w:rsidR="00542A86"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lastRenderedPageBreak/>
              <w:t>If you have not yet applied, please confirm when you will apply and to where?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8180543" w14:textId="77777777" w:rsidR="00542A86" w:rsidRPr="00E01BE8" w:rsidRDefault="00542A86" w:rsidP="00542A86">
            <w:pPr>
              <w:ind w:right="80"/>
              <w:rPr>
                <w:rFonts w:ascii="Arial" w:eastAsia="Times New Roman" w:hAnsi="Arial" w:cs="Arial"/>
                <w:color w:val="000000"/>
                <w:sz w:val="22"/>
                <w:szCs w:val="22"/>
              </w:rPr>
            </w:pPr>
          </w:p>
        </w:tc>
      </w:tr>
      <w:tr w:rsidR="0094125A" w:rsidRPr="00DF1F57" w14:paraId="588A4E83" w14:textId="77777777" w:rsidTr="009C6A19">
        <w:trPr>
          <w:trHeight w:val="825"/>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F84EDE" w14:textId="77777777" w:rsidR="0094125A"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If ethics is not </w:t>
            </w:r>
            <w:proofErr w:type="gramStart"/>
            <w:r>
              <w:rPr>
                <w:rFonts w:ascii="Arial" w:eastAsia="Times New Roman" w:hAnsi="Arial" w:cs="Arial"/>
                <w:color w:val="000000"/>
                <w:sz w:val="20"/>
                <w:szCs w:val="18"/>
              </w:rPr>
              <w:t>required</w:t>
            </w:r>
            <w:proofErr w:type="gramEnd"/>
            <w:r>
              <w:rPr>
                <w:rFonts w:ascii="Arial" w:eastAsia="Times New Roman" w:hAnsi="Arial" w:cs="Arial"/>
                <w:color w:val="000000"/>
                <w:sz w:val="20"/>
                <w:szCs w:val="18"/>
              </w:rPr>
              <w:t xml:space="preserve"> please specify why</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F650E5" w14:textId="77777777" w:rsidR="0094125A" w:rsidRPr="00E01BE8" w:rsidRDefault="0094125A" w:rsidP="00542A86">
            <w:pPr>
              <w:ind w:right="80"/>
              <w:rPr>
                <w:rFonts w:ascii="Arial" w:eastAsia="Times New Roman" w:hAnsi="Arial" w:cs="Arial"/>
                <w:color w:val="000000"/>
                <w:sz w:val="22"/>
                <w:szCs w:val="22"/>
              </w:rPr>
            </w:pPr>
          </w:p>
        </w:tc>
      </w:tr>
    </w:tbl>
    <w:p w14:paraId="4CF2D1F4" w14:textId="77777777" w:rsidR="00542A86" w:rsidRDefault="00542A86" w:rsidP="008E35DF">
      <w:pPr>
        <w:pStyle w:val="Header"/>
        <w:rPr>
          <w:rFonts w:ascii="Century Gothic" w:hAnsi="Century Gothic" w:cs="Arial"/>
          <w:b/>
          <w:noProof/>
          <w:color w:val="A6A6A6" w:themeColor="background1" w:themeShade="A6"/>
          <w:sz w:val="16"/>
          <w:szCs w:val="36"/>
        </w:rPr>
      </w:pPr>
    </w:p>
    <w:p w14:paraId="1A6D59BB" w14:textId="77777777" w:rsidR="00542A86" w:rsidRDefault="00542A86"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4D773F" w:rsidRPr="00303455" w14:paraId="07FA6F2A" w14:textId="77777777" w:rsidTr="009C6A19">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70181779" w14:textId="0F2D82B6" w:rsidR="004D773F" w:rsidRDefault="00C544FF">
            <w:pPr>
              <w:ind w:right="80"/>
              <w:rPr>
                <w:rFonts w:ascii="Arial" w:eastAsia="Times New Roman" w:hAnsi="Arial" w:cs="Arial"/>
                <w:b/>
                <w:color w:val="000000" w:themeColor="text1"/>
              </w:rPr>
            </w:pPr>
            <w:r>
              <w:rPr>
                <w:rFonts w:ascii="Arial" w:eastAsia="Times New Roman" w:hAnsi="Arial" w:cs="Arial"/>
                <w:b/>
                <w:color w:val="000000" w:themeColor="text1"/>
              </w:rPr>
              <w:t>5</w:t>
            </w:r>
            <w:r w:rsidR="004D773F">
              <w:rPr>
                <w:rFonts w:ascii="Arial" w:eastAsia="Times New Roman" w:hAnsi="Arial" w:cs="Arial"/>
                <w:b/>
                <w:color w:val="000000" w:themeColor="text1"/>
              </w:rPr>
              <w:t>. Research sponsor (if relevant)</w:t>
            </w:r>
          </w:p>
          <w:p w14:paraId="6749742A" w14:textId="77777777" w:rsidR="004D773F" w:rsidRPr="00303455" w:rsidRDefault="004D773F">
            <w:pPr>
              <w:ind w:right="80"/>
              <w:rPr>
                <w:rFonts w:ascii="Arial" w:eastAsia="Times New Roman" w:hAnsi="Arial" w:cs="Arial"/>
                <w:b/>
                <w:color w:val="000000" w:themeColor="text1"/>
              </w:rPr>
            </w:pPr>
            <w:r w:rsidRPr="00C95BBB">
              <w:rPr>
                <w:rFonts w:ascii="Arial" w:hAnsi="Arial" w:cs="Arial"/>
                <w:i/>
                <w:sz w:val="16"/>
                <w:szCs w:val="16"/>
              </w:rPr>
              <w:t xml:space="preserve">Please provide details of the </w:t>
            </w:r>
            <w:proofErr w:type="spellStart"/>
            <w:r w:rsidRPr="00C95BBB">
              <w:rPr>
                <w:rFonts w:ascii="Arial" w:hAnsi="Arial" w:cs="Arial"/>
                <w:i/>
                <w:sz w:val="16"/>
                <w:szCs w:val="16"/>
              </w:rPr>
              <w:t>organisation</w:t>
            </w:r>
            <w:proofErr w:type="spellEnd"/>
            <w:r w:rsidRPr="00C95BBB">
              <w:rPr>
                <w:rFonts w:ascii="Arial" w:hAnsi="Arial" w:cs="Arial"/>
                <w:i/>
                <w:sz w:val="16"/>
                <w:szCs w:val="16"/>
              </w:rPr>
              <w:t xml:space="preserve"> that has agreed to be the Research Sponsor of this project in accordance with the terms of the UK’s research governance framework</w:t>
            </w:r>
            <w:r>
              <w:rPr>
                <w:rFonts w:ascii="Arial" w:hAnsi="Arial" w:cs="Arial"/>
                <w:i/>
                <w:sz w:val="16"/>
                <w:szCs w:val="16"/>
              </w:rPr>
              <w:t xml:space="preserve">. Please refer to Marie Curie Research Governance Policy </w:t>
            </w:r>
            <w:r w:rsidRPr="00C95BBB">
              <w:rPr>
                <w:rFonts w:ascii="Arial" w:hAnsi="Arial" w:cs="Arial"/>
                <w:i/>
                <w:sz w:val="16"/>
                <w:szCs w:val="16"/>
              </w:rPr>
              <w:t>for information relating to the role and respon</w:t>
            </w:r>
            <w:r>
              <w:rPr>
                <w:rFonts w:ascii="Arial" w:hAnsi="Arial" w:cs="Arial"/>
                <w:i/>
                <w:sz w:val="16"/>
                <w:szCs w:val="16"/>
              </w:rPr>
              <w:t>sibilities of Research Sponsors</w:t>
            </w:r>
          </w:p>
        </w:tc>
      </w:tr>
      <w:tr w:rsidR="004D773F" w:rsidRPr="00DF1F57" w14:paraId="7E365817" w14:textId="77777777" w:rsidTr="009C6A19">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D87540F" w14:textId="77777777" w:rsidR="004D773F" w:rsidRDefault="001112B3">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w:t>
            </w: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acting as research sponsor</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BB086F6" w14:textId="77777777" w:rsidR="004D773F" w:rsidRPr="00E01BE8" w:rsidRDefault="004D773F">
            <w:pPr>
              <w:ind w:right="80"/>
              <w:jc w:val="center"/>
              <w:rPr>
                <w:rFonts w:ascii="Arial" w:eastAsia="Times New Roman" w:hAnsi="Arial" w:cs="Arial"/>
                <w:color w:val="000000"/>
                <w:sz w:val="22"/>
                <w:szCs w:val="22"/>
              </w:rPr>
            </w:pPr>
          </w:p>
        </w:tc>
      </w:tr>
      <w:tr w:rsidR="004D773F" w:rsidRPr="00DF1F57" w14:paraId="71D5AA05" w14:textId="77777777" w:rsidTr="009C6A19">
        <w:trPr>
          <w:trHeight w:val="504"/>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DE6A90" w14:textId="77777777" w:rsidR="004D773F" w:rsidRDefault="00DE727F">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contact within </w:t>
            </w: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AAC1B2" w14:textId="77777777" w:rsidR="004D773F" w:rsidRPr="00E01BE8" w:rsidRDefault="004D773F">
            <w:pPr>
              <w:ind w:right="80"/>
              <w:rPr>
                <w:rFonts w:ascii="Arial" w:eastAsia="Times New Roman" w:hAnsi="Arial" w:cs="Arial"/>
                <w:color w:val="000000"/>
                <w:sz w:val="22"/>
                <w:szCs w:val="22"/>
              </w:rPr>
            </w:pPr>
          </w:p>
        </w:tc>
      </w:tr>
      <w:tr w:rsidR="004D773F" w:rsidRPr="00DF1F57" w14:paraId="655B56A1" w14:textId="77777777" w:rsidTr="009C6A19">
        <w:trPr>
          <w:trHeight w:val="1263"/>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CE87249" w14:textId="77777777" w:rsidR="004D773F" w:rsidRDefault="00DE727F">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C7526B8" w14:textId="77777777" w:rsidR="004D773F" w:rsidRPr="00E01BE8" w:rsidRDefault="004D773F">
            <w:pPr>
              <w:ind w:right="80"/>
              <w:rPr>
                <w:rFonts w:ascii="Arial" w:eastAsia="Times New Roman" w:hAnsi="Arial" w:cs="Arial"/>
                <w:color w:val="000000"/>
                <w:sz w:val="22"/>
                <w:szCs w:val="22"/>
              </w:rPr>
            </w:pPr>
          </w:p>
        </w:tc>
      </w:tr>
      <w:tr w:rsidR="004D773F" w:rsidRPr="00DF1F57" w14:paraId="773BF4CC" w14:textId="77777777" w:rsidTr="009C6A19">
        <w:trPr>
          <w:trHeight w:val="439"/>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C174D01" w14:textId="77777777" w:rsidR="004D773F" w:rsidRDefault="00DE727F">
            <w:pPr>
              <w:ind w:right="80"/>
              <w:rPr>
                <w:rFonts w:ascii="Arial" w:eastAsia="Times New Roman" w:hAnsi="Arial" w:cs="Arial"/>
                <w:color w:val="000000"/>
                <w:sz w:val="20"/>
                <w:szCs w:val="18"/>
              </w:rPr>
            </w:pPr>
            <w:r>
              <w:rPr>
                <w:rFonts w:ascii="Arial" w:eastAsia="Times New Roman" w:hAnsi="Arial" w:cs="Arial"/>
                <w:color w:val="000000"/>
                <w:sz w:val="20"/>
                <w:szCs w:val="18"/>
              </w:rPr>
              <w:t>Telephone or mobile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F21C7F" w14:textId="77777777" w:rsidR="004D773F" w:rsidRPr="00E01BE8" w:rsidRDefault="004D773F">
            <w:pPr>
              <w:ind w:right="80"/>
              <w:rPr>
                <w:rFonts w:ascii="Arial" w:eastAsia="Times New Roman" w:hAnsi="Arial" w:cs="Arial"/>
                <w:color w:val="000000"/>
                <w:sz w:val="22"/>
                <w:szCs w:val="22"/>
              </w:rPr>
            </w:pPr>
          </w:p>
        </w:tc>
      </w:tr>
      <w:tr w:rsidR="00DE727F" w:rsidRPr="00DF1F57" w14:paraId="7E2F4D17" w14:textId="77777777" w:rsidTr="009C6A19">
        <w:trPr>
          <w:trHeight w:val="402"/>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22B2CF2" w14:textId="77777777" w:rsidR="00DE727F" w:rsidRDefault="00DE727F">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681D0C" w14:textId="77777777" w:rsidR="00DE727F" w:rsidRPr="00E01BE8" w:rsidRDefault="00DE727F">
            <w:pPr>
              <w:ind w:right="80"/>
              <w:rPr>
                <w:rFonts w:ascii="Arial" w:eastAsia="Times New Roman" w:hAnsi="Arial" w:cs="Arial"/>
                <w:color w:val="000000"/>
                <w:sz w:val="22"/>
                <w:szCs w:val="22"/>
              </w:rPr>
            </w:pPr>
          </w:p>
        </w:tc>
      </w:tr>
    </w:tbl>
    <w:p w14:paraId="77AD7598" w14:textId="77777777" w:rsidR="00542A86" w:rsidRDefault="00542A86" w:rsidP="008E35DF">
      <w:pPr>
        <w:pStyle w:val="Header"/>
        <w:rPr>
          <w:rFonts w:ascii="Century Gothic" w:hAnsi="Century Gothic" w:cs="Arial"/>
          <w:b/>
          <w:noProof/>
          <w:color w:val="A6A6A6" w:themeColor="background1" w:themeShade="A6"/>
          <w:sz w:val="16"/>
          <w:szCs w:val="36"/>
        </w:rPr>
      </w:pPr>
    </w:p>
    <w:p w14:paraId="54854D5E" w14:textId="00D89557" w:rsidR="00542A86" w:rsidRDefault="00542A86" w:rsidP="008E35DF">
      <w:pPr>
        <w:pStyle w:val="Header"/>
        <w:rPr>
          <w:rFonts w:ascii="Century Gothic" w:hAnsi="Century Gothic" w:cs="Arial"/>
          <w:b/>
          <w:noProof/>
          <w:color w:val="A6A6A6" w:themeColor="background1" w:themeShade="A6"/>
          <w:sz w:val="16"/>
          <w:szCs w:val="36"/>
        </w:rPr>
      </w:pPr>
    </w:p>
    <w:p w14:paraId="0FE5E2F4" w14:textId="77777777" w:rsidR="00132AF7" w:rsidRDefault="00132AF7"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8930"/>
        <w:gridCol w:w="2127"/>
      </w:tblGrid>
      <w:tr w:rsidR="003F59FE" w:rsidRPr="00303455" w14:paraId="2BB05254" w14:textId="77777777" w:rsidTr="009C6A19">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18F5E073" w14:textId="22BC536C" w:rsidR="003F59FE" w:rsidRPr="00D07A0A" w:rsidRDefault="00C544FF">
            <w:pPr>
              <w:ind w:right="80"/>
              <w:rPr>
                <w:rFonts w:ascii="Arial" w:eastAsia="Times New Roman" w:hAnsi="Arial" w:cs="Arial"/>
                <w:bCs/>
                <w:i/>
                <w:iCs/>
                <w:color w:val="000000" w:themeColor="text1"/>
                <w:sz w:val="22"/>
                <w:szCs w:val="22"/>
              </w:rPr>
            </w:pPr>
            <w:r>
              <w:rPr>
                <w:rFonts w:ascii="Arial" w:eastAsia="Times New Roman" w:hAnsi="Arial" w:cs="Arial"/>
                <w:b/>
                <w:color w:val="000000" w:themeColor="text1"/>
              </w:rPr>
              <w:t>6</w:t>
            </w:r>
            <w:r w:rsidR="003F59FE">
              <w:rPr>
                <w:rFonts w:ascii="Arial" w:eastAsia="Times New Roman" w:hAnsi="Arial" w:cs="Arial"/>
                <w:b/>
                <w:color w:val="000000" w:themeColor="text1"/>
              </w:rPr>
              <w:t xml:space="preserve">. Finance summary </w:t>
            </w:r>
            <w:r w:rsidR="00D07A0A" w:rsidRPr="00D07A0A">
              <w:rPr>
                <w:rFonts w:ascii="Arial" w:eastAsia="Times New Roman" w:hAnsi="Arial" w:cs="Arial"/>
                <w:bCs/>
                <w:i/>
                <w:iCs/>
                <w:color w:val="000000" w:themeColor="text1"/>
                <w:sz w:val="20"/>
                <w:szCs w:val="20"/>
              </w:rPr>
              <w:t>(</w:t>
            </w:r>
            <w:r w:rsidR="00AE7853">
              <w:rPr>
                <w:rFonts w:ascii="Arial" w:eastAsia="Times New Roman" w:hAnsi="Arial" w:cs="Arial"/>
                <w:bCs/>
                <w:i/>
                <w:iCs/>
                <w:color w:val="000000" w:themeColor="text1"/>
                <w:sz w:val="20"/>
                <w:szCs w:val="20"/>
              </w:rPr>
              <w:t>Please see brief at the top of this document for the maximum amount</w:t>
            </w:r>
            <w:r w:rsidR="00D07A0A" w:rsidRPr="00D07A0A">
              <w:rPr>
                <w:rFonts w:ascii="Arial" w:eastAsia="Times New Roman" w:hAnsi="Arial" w:cs="Arial"/>
                <w:bCs/>
                <w:i/>
                <w:iCs/>
                <w:color w:val="000000" w:themeColor="text1"/>
                <w:sz w:val="20"/>
                <w:szCs w:val="20"/>
              </w:rPr>
              <w:t xml:space="preserve"> available</w:t>
            </w:r>
            <w:r w:rsidR="004E6343">
              <w:rPr>
                <w:rFonts w:ascii="Arial" w:eastAsia="Times New Roman" w:hAnsi="Arial" w:cs="Arial"/>
                <w:bCs/>
                <w:i/>
                <w:iCs/>
                <w:color w:val="000000" w:themeColor="text1"/>
                <w:sz w:val="20"/>
                <w:szCs w:val="20"/>
              </w:rPr>
              <w:t xml:space="preserve"> for this work</w:t>
            </w:r>
            <w:r w:rsidR="00D07A0A" w:rsidRPr="00D07A0A">
              <w:rPr>
                <w:rFonts w:ascii="Arial" w:eastAsia="Times New Roman" w:hAnsi="Arial" w:cs="Arial"/>
                <w:bCs/>
                <w:i/>
                <w:iCs/>
                <w:color w:val="000000" w:themeColor="text1"/>
                <w:sz w:val="20"/>
                <w:szCs w:val="20"/>
              </w:rPr>
              <w:t>).</w:t>
            </w:r>
          </w:p>
        </w:tc>
      </w:tr>
      <w:tr w:rsidR="003F59FE" w:rsidRPr="00DF1F57" w14:paraId="5D8BB96D" w14:textId="77777777" w:rsidTr="009C6A19">
        <w:trPr>
          <w:trHeight w:val="311"/>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26531CFC" w14:textId="19469955" w:rsidR="003F59FE" w:rsidRPr="003F59FE" w:rsidRDefault="007128AA" w:rsidP="003F59FE">
            <w:pPr>
              <w:ind w:right="80"/>
              <w:rPr>
                <w:rFonts w:ascii="Arial" w:eastAsia="Times New Roman" w:hAnsi="Arial" w:cs="Arial"/>
                <w:b/>
                <w:color w:val="000000"/>
                <w:sz w:val="20"/>
                <w:szCs w:val="18"/>
              </w:rPr>
            </w:pPr>
            <w:r>
              <w:rPr>
                <w:rFonts w:ascii="Arial" w:eastAsia="Times New Roman" w:hAnsi="Arial" w:cs="Arial"/>
                <w:b/>
                <w:color w:val="000000"/>
                <w:sz w:val="20"/>
                <w:szCs w:val="18"/>
              </w:rPr>
              <w:t>List of costs:</w:t>
            </w:r>
          </w:p>
        </w:tc>
      </w:tr>
      <w:tr w:rsidR="003F59FE" w:rsidRPr="00DF1F57" w14:paraId="4157C758" w14:textId="77777777" w:rsidTr="009C6A19">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455682F" w14:textId="77777777" w:rsidR="003F59FE" w:rsidRPr="001B2145" w:rsidRDefault="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 xml:space="preserve">Item </w:t>
            </w: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8AA7E4" w14:textId="77777777" w:rsidR="003F59FE" w:rsidRPr="001B2145" w:rsidRDefault="003F59FE">
            <w:pPr>
              <w:ind w:right="80"/>
              <w:jc w:val="center"/>
              <w:rPr>
                <w:rFonts w:ascii="Arial" w:eastAsia="Times New Roman" w:hAnsi="Arial" w:cs="Arial"/>
                <w:color w:val="000000"/>
                <w:sz w:val="22"/>
                <w:szCs w:val="22"/>
              </w:rPr>
            </w:pPr>
            <w:r w:rsidRPr="001B2145">
              <w:rPr>
                <w:rFonts w:ascii="Arial" w:eastAsia="Times New Roman" w:hAnsi="Arial" w:cs="Arial"/>
                <w:color w:val="000000"/>
                <w:sz w:val="22"/>
                <w:szCs w:val="22"/>
              </w:rPr>
              <w:t>Amount</w:t>
            </w:r>
          </w:p>
        </w:tc>
      </w:tr>
      <w:tr w:rsidR="003F59FE" w:rsidRPr="00DF1F57" w14:paraId="6C8BABE7" w14:textId="77777777" w:rsidTr="009C6A19">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F875C00" w14:textId="77777777" w:rsidR="003F59FE" w:rsidRPr="001B2145" w:rsidRDefault="003F59F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E14E74"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09F893AA" w14:textId="77777777" w:rsidTr="009C6A19">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54EAF1C" w14:textId="77777777" w:rsidR="003F59FE" w:rsidRPr="001B2145" w:rsidRDefault="003F59F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6A0981D"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E0FC2FB" w14:textId="77777777" w:rsidTr="009C6A19">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0458F71" w14:textId="77777777" w:rsidR="003F59FE" w:rsidRPr="001B2145" w:rsidRDefault="003F59F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9C9BBF"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9D9869D" w14:textId="77777777" w:rsidTr="009C6A19">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DB7F3CB" w14:textId="77777777" w:rsidR="003F59FE" w:rsidRPr="001B2145" w:rsidRDefault="003F59F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10A012"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27CE7B4D" w14:textId="77777777" w:rsidTr="009C6A19">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0E1817" w14:textId="77777777" w:rsidR="003F59FE" w:rsidRPr="001B2145" w:rsidRDefault="003F59F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BF0923"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7AE5FDF" w14:textId="77777777" w:rsidTr="009C6A19">
        <w:trPr>
          <w:trHeight w:val="415"/>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5D0EEB" w14:textId="3DCA31CF" w:rsidR="003F59FE" w:rsidRPr="001B2145" w:rsidRDefault="003F59FE" w:rsidP="003F59FE">
            <w:pPr>
              <w:ind w:right="80"/>
              <w:rPr>
                <w:rFonts w:ascii="Arial" w:eastAsia="Times New Roman" w:hAnsi="Arial" w:cs="Arial"/>
                <w:b/>
                <w:color w:val="000000"/>
                <w:sz w:val="22"/>
                <w:szCs w:val="22"/>
              </w:rPr>
            </w:pPr>
            <w:r w:rsidRPr="001B2145">
              <w:rPr>
                <w:rFonts w:ascii="Arial" w:eastAsia="Times New Roman" w:hAnsi="Arial" w:cs="Arial"/>
                <w:b/>
                <w:color w:val="000000"/>
                <w:sz w:val="22"/>
                <w:szCs w:val="22"/>
              </w:rPr>
              <w:t>Justification of costs</w:t>
            </w:r>
            <w:r w:rsidR="00B408DB">
              <w:rPr>
                <w:rFonts w:ascii="Arial" w:eastAsia="Times New Roman" w:hAnsi="Arial" w:cs="Arial"/>
                <w:b/>
                <w:color w:val="000000"/>
                <w:sz w:val="22"/>
                <w:szCs w:val="22"/>
              </w:rPr>
              <w:t xml:space="preserve"> </w:t>
            </w:r>
            <w:r w:rsidR="00B408DB" w:rsidRPr="00B408DB">
              <w:rPr>
                <w:rFonts w:ascii="Arial" w:eastAsia="Times New Roman" w:hAnsi="Arial" w:cs="Arial"/>
                <w:bCs/>
                <w:color w:val="000000"/>
                <w:sz w:val="22"/>
                <w:szCs w:val="22"/>
              </w:rPr>
              <w:t>(please provide a justification for all costs listed above)</w:t>
            </w:r>
            <w:r w:rsidRPr="00B408DB">
              <w:rPr>
                <w:rFonts w:ascii="Arial" w:eastAsia="Times New Roman" w:hAnsi="Arial" w:cs="Arial"/>
                <w:bCs/>
                <w:color w:val="000000"/>
                <w:sz w:val="22"/>
                <w:szCs w:val="22"/>
              </w:rPr>
              <w:t>:</w:t>
            </w:r>
          </w:p>
          <w:p w14:paraId="7748F635" w14:textId="77777777" w:rsidR="00090FA4" w:rsidRDefault="00090FA4" w:rsidP="003F59FE">
            <w:pPr>
              <w:ind w:right="80"/>
              <w:rPr>
                <w:rFonts w:ascii="Arial" w:eastAsia="Times New Roman" w:hAnsi="Arial" w:cs="Arial"/>
                <w:b/>
                <w:color w:val="000000"/>
                <w:sz w:val="22"/>
                <w:szCs w:val="22"/>
              </w:rPr>
            </w:pPr>
          </w:p>
          <w:p w14:paraId="1D24944A" w14:textId="77777777" w:rsidR="0004004F" w:rsidRDefault="0004004F" w:rsidP="003F59FE">
            <w:pPr>
              <w:ind w:right="80"/>
              <w:rPr>
                <w:rFonts w:ascii="Arial" w:eastAsia="Times New Roman" w:hAnsi="Arial" w:cs="Arial"/>
                <w:b/>
                <w:color w:val="000000"/>
                <w:sz w:val="22"/>
                <w:szCs w:val="22"/>
              </w:rPr>
            </w:pPr>
          </w:p>
          <w:p w14:paraId="4E20DE45" w14:textId="77777777" w:rsidR="0004004F" w:rsidRDefault="0004004F" w:rsidP="003F59FE">
            <w:pPr>
              <w:ind w:right="80"/>
              <w:rPr>
                <w:rFonts w:ascii="Arial" w:eastAsia="Times New Roman" w:hAnsi="Arial" w:cs="Arial"/>
                <w:b/>
                <w:color w:val="000000"/>
                <w:sz w:val="22"/>
                <w:szCs w:val="22"/>
              </w:rPr>
            </w:pPr>
          </w:p>
          <w:p w14:paraId="20200316" w14:textId="77777777" w:rsidR="0004004F" w:rsidRDefault="0004004F" w:rsidP="003F59FE">
            <w:pPr>
              <w:ind w:right="80"/>
              <w:rPr>
                <w:rFonts w:ascii="Arial" w:eastAsia="Times New Roman" w:hAnsi="Arial" w:cs="Arial"/>
                <w:b/>
                <w:color w:val="000000"/>
                <w:sz w:val="22"/>
                <w:szCs w:val="22"/>
              </w:rPr>
            </w:pPr>
          </w:p>
          <w:p w14:paraId="08120DF7" w14:textId="5DFBCE23" w:rsidR="0004004F" w:rsidRPr="001B2145" w:rsidRDefault="0004004F" w:rsidP="003F59FE">
            <w:pPr>
              <w:ind w:right="80"/>
              <w:rPr>
                <w:rFonts w:ascii="Arial" w:eastAsia="Times New Roman" w:hAnsi="Arial" w:cs="Arial"/>
                <w:b/>
                <w:color w:val="000000"/>
                <w:sz w:val="22"/>
                <w:szCs w:val="22"/>
              </w:rPr>
            </w:pPr>
          </w:p>
        </w:tc>
      </w:tr>
    </w:tbl>
    <w:p w14:paraId="67FD6CCD" w14:textId="77777777" w:rsidR="003F59FE" w:rsidRDefault="003F59FE" w:rsidP="008E35DF">
      <w:pPr>
        <w:pStyle w:val="Header"/>
        <w:rPr>
          <w:rFonts w:ascii="Century Gothic" w:hAnsi="Century Gothic" w:cs="Arial"/>
          <w:b/>
          <w:noProof/>
          <w:color w:val="A6A6A6" w:themeColor="background1" w:themeShade="A6"/>
          <w:sz w:val="16"/>
          <w:szCs w:val="36"/>
        </w:rPr>
      </w:pPr>
    </w:p>
    <w:p w14:paraId="0043F4AE" w14:textId="77777777" w:rsidR="003F59FE" w:rsidRDefault="003F59FE"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11057"/>
      </w:tblGrid>
      <w:tr w:rsidR="003F59FE" w:rsidRPr="003F59FE" w14:paraId="24E661B6" w14:textId="77777777" w:rsidTr="009C6A19">
        <w:trPr>
          <w:trHeight w:val="311"/>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4A0E6285" w14:textId="77777777" w:rsidR="003F59FE" w:rsidRPr="00AE43F8" w:rsidRDefault="00AE43F8">
            <w:pPr>
              <w:ind w:right="80"/>
              <w:rPr>
                <w:rFonts w:ascii="Arial" w:eastAsia="Times New Roman" w:hAnsi="Arial" w:cs="Arial"/>
                <w:b/>
                <w:color w:val="000000"/>
                <w:sz w:val="20"/>
                <w:szCs w:val="18"/>
              </w:rPr>
            </w:pPr>
            <w:r w:rsidRPr="00AE43F8">
              <w:rPr>
                <w:rFonts w:ascii="Arial" w:eastAsia="Times New Roman" w:hAnsi="Arial" w:cs="Arial"/>
                <w:b/>
                <w:color w:val="000000"/>
                <w:sz w:val="20"/>
                <w:szCs w:val="18"/>
              </w:rPr>
              <w:t>What is the total project cost?</w:t>
            </w:r>
          </w:p>
        </w:tc>
      </w:tr>
      <w:tr w:rsidR="00AE43F8" w:rsidRPr="003F59FE" w14:paraId="5C5FA412" w14:textId="77777777" w:rsidTr="009C6A19">
        <w:trPr>
          <w:trHeight w:val="415"/>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3F395E" w14:textId="77777777" w:rsidR="00407E93" w:rsidRDefault="00407E93" w:rsidP="00AE43F8">
            <w:pPr>
              <w:ind w:right="80"/>
              <w:rPr>
                <w:rFonts w:ascii="Arial" w:eastAsia="Times New Roman" w:hAnsi="Arial" w:cs="Arial"/>
                <w:color w:val="000000"/>
                <w:sz w:val="20"/>
                <w:szCs w:val="18"/>
              </w:rPr>
            </w:pPr>
          </w:p>
          <w:p w14:paraId="5588921B" w14:textId="77777777" w:rsidR="00407E93" w:rsidRPr="00B770B8" w:rsidRDefault="00AE43F8" w:rsidP="00AE43F8">
            <w:pPr>
              <w:ind w:right="80"/>
              <w:rPr>
                <w:rFonts w:ascii="Arial" w:eastAsia="Times New Roman" w:hAnsi="Arial" w:cs="Arial"/>
                <w:color w:val="000000"/>
                <w:sz w:val="22"/>
                <w:szCs w:val="22"/>
              </w:rPr>
            </w:pPr>
            <w:r w:rsidRPr="00B770B8">
              <w:rPr>
                <w:rFonts w:ascii="Arial" w:eastAsia="Times New Roman" w:hAnsi="Arial" w:cs="Arial"/>
                <w:color w:val="000000"/>
                <w:sz w:val="22"/>
                <w:szCs w:val="22"/>
              </w:rPr>
              <w:t>£0.00</w:t>
            </w:r>
          </w:p>
          <w:p w14:paraId="7359F02B" w14:textId="77777777" w:rsidR="00407E93" w:rsidRPr="003F59FE" w:rsidRDefault="00407E93" w:rsidP="00AE43F8">
            <w:pPr>
              <w:ind w:right="80"/>
              <w:rPr>
                <w:rFonts w:ascii="Arial" w:eastAsia="Times New Roman" w:hAnsi="Arial" w:cs="Arial"/>
                <w:color w:val="000000"/>
                <w:sz w:val="20"/>
                <w:szCs w:val="18"/>
              </w:rPr>
            </w:pPr>
          </w:p>
        </w:tc>
      </w:tr>
    </w:tbl>
    <w:p w14:paraId="5C262985" w14:textId="77777777" w:rsidR="003F59FE" w:rsidRDefault="003F59FE" w:rsidP="008E35DF">
      <w:pPr>
        <w:pStyle w:val="Header"/>
        <w:rPr>
          <w:rFonts w:ascii="Century Gothic" w:hAnsi="Century Gothic" w:cs="Arial"/>
          <w:b/>
          <w:noProof/>
          <w:color w:val="A6A6A6" w:themeColor="background1" w:themeShade="A6"/>
          <w:sz w:val="16"/>
          <w:szCs w:val="36"/>
        </w:rPr>
      </w:pPr>
    </w:p>
    <w:p w14:paraId="439F38E9" w14:textId="77777777" w:rsidR="003F59FE" w:rsidRDefault="003F59FE" w:rsidP="008E35DF">
      <w:pPr>
        <w:pStyle w:val="Header"/>
        <w:rPr>
          <w:rFonts w:ascii="Century Gothic" w:hAnsi="Century Gothic" w:cs="Arial"/>
          <w:b/>
          <w:noProof/>
          <w:color w:val="A6A6A6" w:themeColor="background1" w:themeShade="A6"/>
          <w:sz w:val="16"/>
          <w:szCs w:val="36"/>
        </w:rPr>
      </w:pPr>
    </w:p>
    <w:p w14:paraId="4E571E82" w14:textId="308AF1E1" w:rsidR="003F59FE" w:rsidRDefault="003F59FE" w:rsidP="008E35DF">
      <w:pPr>
        <w:pStyle w:val="Header"/>
        <w:rPr>
          <w:rFonts w:ascii="Century Gothic" w:hAnsi="Century Gothic" w:cs="Arial"/>
          <w:b/>
          <w:noProof/>
          <w:color w:val="A6A6A6" w:themeColor="background1" w:themeShade="A6"/>
          <w:sz w:val="16"/>
          <w:szCs w:val="36"/>
        </w:rPr>
      </w:pPr>
    </w:p>
    <w:p w14:paraId="5D6DFFB5" w14:textId="5FF79AB8" w:rsidR="00D347A1" w:rsidRDefault="00D347A1" w:rsidP="008E35DF">
      <w:pPr>
        <w:pStyle w:val="Header"/>
        <w:rPr>
          <w:rFonts w:ascii="Century Gothic" w:hAnsi="Century Gothic" w:cs="Arial"/>
          <w:b/>
          <w:noProof/>
          <w:color w:val="A6A6A6" w:themeColor="background1" w:themeShade="A6"/>
          <w:sz w:val="16"/>
          <w:szCs w:val="36"/>
        </w:rPr>
      </w:pPr>
    </w:p>
    <w:tbl>
      <w:tblPr>
        <w:tblW w:w="11283" w:type="dxa"/>
        <w:tblInd w:w="137" w:type="dxa"/>
        <w:tblLook w:val="04A0" w:firstRow="1" w:lastRow="0" w:firstColumn="1" w:lastColumn="0" w:noHBand="0" w:noVBand="1"/>
      </w:tblPr>
      <w:tblGrid>
        <w:gridCol w:w="2835"/>
        <w:gridCol w:w="8448"/>
      </w:tblGrid>
      <w:tr w:rsidR="00436DD9" w:rsidRPr="00CE70FB" w14:paraId="2ED442DB" w14:textId="77777777" w:rsidTr="009C6A19">
        <w:trPr>
          <w:trHeight w:val="461"/>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060CA9A1" w14:textId="26875514" w:rsidR="00436DD9" w:rsidRDefault="00C544FF" w:rsidP="00436DD9">
            <w:pPr>
              <w:ind w:right="80"/>
              <w:rPr>
                <w:rFonts w:ascii="Arial" w:eastAsia="Times New Roman" w:hAnsi="Arial" w:cs="Arial"/>
                <w:b/>
                <w:color w:val="000000"/>
                <w:sz w:val="20"/>
                <w:szCs w:val="18"/>
              </w:rPr>
            </w:pPr>
            <w:r>
              <w:rPr>
                <w:rFonts w:ascii="Arial" w:eastAsia="Times New Roman" w:hAnsi="Arial" w:cs="Arial"/>
                <w:b/>
                <w:color w:val="000000" w:themeColor="text1"/>
              </w:rPr>
              <w:lastRenderedPageBreak/>
              <w:t>7</w:t>
            </w:r>
            <w:r w:rsidR="00436DD9" w:rsidRPr="00436DD9">
              <w:rPr>
                <w:rFonts w:ascii="Arial" w:eastAsia="Times New Roman" w:hAnsi="Arial" w:cs="Arial"/>
                <w:b/>
                <w:color w:val="000000" w:themeColor="text1"/>
              </w:rPr>
              <w:t>.  Research Tea</w:t>
            </w:r>
            <w:r w:rsidR="002C25E3">
              <w:rPr>
                <w:rFonts w:ascii="Arial" w:eastAsia="Times New Roman" w:hAnsi="Arial" w:cs="Arial"/>
                <w:b/>
                <w:color w:val="000000" w:themeColor="text1"/>
              </w:rPr>
              <w:t>m</w:t>
            </w:r>
            <w:r w:rsidR="001B0095">
              <w:rPr>
                <w:rFonts w:ascii="Arial" w:eastAsia="Times New Roman" w:hAnsi="Arial" w:cs="Arial"/>
                <w:b/>
                <w:color w:val="000000" w:themeColor="text1"/>
              </w:rPr>
              <w:t xml:space="preserve"> </w:t>
            </w:r>
          </w:p>
        </w:tc>
      </w:tr>
      <w:tr w:rsidR="00436DD9" w:rsidRPr="00DF1F57" w14:paraId="58005225" w14:textId="77777777" w:rsidTr="009C6A19">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F621F80" w14:textId="452993ED" w:rsidR="00436DD9" w:rsidRDefault="00764D7A"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Lead applicant </w:t>
            </w:r>
            <w:r w:rsidR="00436DD9">
              <w:rPr>
                <w:rFonts w:ascii="Arial" w:eastAsia="Times New Roman" w:hAnsi="Arial" w:cs="Arial"/>
                <w:color w:val="000000"/>
                <w:sz w:val="20"/>
                <w:szCs w:val="18"/>
              </w:rPr>
              <w:t>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25F2AF8"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36656252" w14:textId="77777777" w:rsidTr="009C6A19">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5C3E6B"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Position and </w:t>
            </w:r>
            <w:proofErr w:type="spellStart"/>
            <w:r>
              <w:rPr>
                <w:rFonts w:ascii="Arial" w:eastAsia="Times New Roman" w:hAnsi="Arial" w:cs="Arial"/>
                <w:color w:val="000000"/>
                <w:sz w:val="20"/>
                <w:szCs w:val="18"/>
              </w:rPr>
              <w:t>organisation</w:t>
            </w:r>
            <w:proofErr w:type="spellEnd"/>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0D354B5"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6D0D0FB9" w14:textId="77777777" w:rsidTr="009C6A19">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102F4F3"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3195D7CC" w14:textId="77777777" w:rsidR="00764D7A" w:rsidRDefault="00764D7A" w:rsidP="00436DD9">
            <w:pPr>
              <w:ind w:right="80"/>
              <w:rPr>
                <w:rFonts w:ascii="Arial" w:eastAsia="Times New Roman" w:hAnsi="Arial" w:cs="Arial"/>
                <w:color w:val="000000"/>
                <w:sz w:val="20"/>
                <w:szCs w:val="18"/>
              </w:rPr>
            </w:pPr>
          </w:p>
          <w:p w14:paraId="5F741567" w14:textId="77777777" w:rsidR="00764D7A" w:rsidRDefault="00764D7A" w:rsidP="00436DD9">
            <w:pPr>
              <w:ind w:right="80"/>
              <w:rPr>
                <w:rFonts w:ascii="Arial" w:eastAsia="Times New Roman" w:hAnsi="Arial" w:cs="Arial"/>
                <w:color w:val="000000"/>
                <w:sz w:val="20"/>
                <w:szCs w:val="18"/>
              </w:rPr>
            </w:pPr>
          </w:p>
          <w:p w14:paraId="3D19877B" w14:textId="77777777" w:rsidR="00764D7A" w:rsidRDefault="00764D7A" w:rsidP="00436DD9">
            <w:pPr>
              <w:ind w:right="80"/>
              <w:rPr>
                <w:rFonts w:ascii="Arial" w:eastAsia="Times New Roman" w:hAnsi="Arial" w:cs="Arial"/>
                <w:color w:val="000000"/>
                <w:sz w:val="20"/>
                <w:szCs w:val="18"/>
              </w:rPr>
            </w:pPr>
          </w:p>
          <w:p w14:paraId="7398C702" w14:textId="6797941A" w:rsidR="00764D7A" w:rsidRDefault="00764D7A" w:rsidP="00436DD9">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71789C4"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240D65C4" w14:textId="77777777" w:rsidTr="009C6A19">
        <w:trPr>
          <w:trHeight w:val="70"/>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A79B0F7"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5986D104"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503E93DE" w14:textId="77777777" w:rsidTr="009C6A19">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105C57A"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575B8C7" w14:textId="77777777" w:rsidR="00436DD9" w:rsidRPr="004A1AD8" w:rsidRDefault="00436DD9" w:rsidP="00436DD9">
            <w:pPr>
              <w:ind w:right="80"/>
              <w:rPr>
                <w:rFonts w:ascii="Arial" w:eastAsia="Times New Roman" w:hAnsi="Arial" w:cs="Arial"/>
                <w:color w:val="000000"/>
                <w:sz w:val="22"/>
                <w:szCs w:val="22"/>
              </w:rPr>
            </w:pPr>
          </w:p>
        </w:tc>
      </w:tr>
      <w:tr w:rsidR="00436DD9" w14:paraId="5D643D34" w14:textId="77777777" w:rsidTr="009C6A19">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C8D46B" w14:textId="77777777" w:rsidR="009C22A4" w:rsidRDefault="009C22A4" w:rsidP="00436DD9">
            <w:pPr>
              <w:ind w:right="80"/>
              <w:rPr>
                <w:rFonts w:ascii="Arial" w:eastAsia="Times New Roman" w:hAnsi="Arial" w:cs="Arial"/>
                <w:color w:val="000000"/>
                <w:sz w:val="22"/>
                <w:szCs w:val="22"/>
              </w:rPr>
            </w:pPr>
          </w:p>
          <w:p w14:paraId="5633F37F" w14:textId="77777777" w:rsidR="009C22A4" w:rsidRDefault="009C22A4" w:rsidP="00436DD9">
            <w:pPr>
              <w:ind w:right="80"/>
              <w:rPr>
                <w:rFonts w:ascii="Arial" w:eastAsia="Times New Roman" w:hAnsi="Arial" w:cs="Arial"/>
                <w:color w:val="000000"/>
                <w:sz w:val="22"/>
                <w:szCs w:val="22"/>
              </w:rPr>
            </w:pPr>
          </w:p>
          <w:p w14:paraId="5757C66E" w14:textId="68F2EC73" w:rsidR="00772178" w:rsidRPr="00E123F2" w:rsidRDefault="00764D7A" w:rsidP="00436DD9">
            <w:pPr>
              <w:ind w:right="80"/>
              <w:rPr>
                <w:rFonts w:ascii="Arial" w:eastAsia="Times New Roman" w:hAnsi="Arial" w:cs="Arial"/>
                <w:color w:val="000000"/>
                <w:sz w:val="22"/>
                <w:szCs w:val="22"/>
              </w:rPr>
            </w:pPr>
            <w:r>
              <w:rPr>
                <w:rFonts w:ascii="Arial" w:eastAsia="Times New Roman" w:hAnsi="Arial" w:cs="Arial"/>
                <w:color w:val="000000"/>
                <w:sz w:val="22"/>
                <w:szCs w:val="22"/>
              </w:rPr>
              <w:t>Joint lead applicant</w:t>
            </w:r>
            <w:r w:rsidR="00AD0B47">
              <w:rPr>
                <w:rFonts w:ascii="Arial" w:eastAsia="Times New Roman" w:hAnsi="Arial" w:cs="Arial"/>
                <w:color w:val="000000"/>
                <w:sz w:val="22"/>
                <w:szCs w:val="22"/>
              </w:rPr>
              <w:t xml:space="preserve"> </w:t>
            </w:r>
            <w:r>
              <w:rPr>
                <w:rFonts w:ascii="Arial" w:eastAsia="Times New Roman" w:hAnsi="Arial" w:cs="Arial"/>
                <w:color w:val="000000"/>
                <w:sz w:val="22"/>
                <w:szCs w:val="22"/>
              </w:rPr>
              <w:t>(if applicable)</w:t>
            </w:r>
          </w:p>
        </w:tc>
      </w:tr>
      <w:tr w:rsidR="00436DD9" w:rsidRPr="004A1AD8" w14:paraId="59D624C2" w14:textId="77777777" w:rsidTr="009C6A19">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8CEC86" w14:textId="4A65DAC2" w:rsidR="00436DD9" w:rsidRDefault="00764D7A"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Joint lead applicant</w:t>
            </w:r>
            <w:r w:rsidR="00AD0B47">
              <w:rPr>
                <w:rFonts w:ascii="Arial" w:eastAsia="Times New Roman" w:hAnsi="Arial" w:cs="Arial"/>
                <w:color w:val="000000"/>
                <w:sz w:val="20"/>
                <w:szCs w:val="18"/>
              </w:rPr>
              <w:t xml:space="preserve"> </w:t>
            </w:r>
            <w:r w:rsidR="00436DD9">
              <w:rPr>
                <w:rFonts w:ascii="Arial" w:eastAsia="Times New Roman" w:hAnsi="Arial" w:cs="Arial"/>
                <w:color w:val="000000"/>
                <w:sz w:val="20"/>
                <w:szCs w:val="18"/>
              </w:rPr>
              <w:t>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5E5ABB73"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081329AD" w14:textId="77777777" w:rsidTr="009C6A19">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4D1B98"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Position and </w:t>
            </w:r>
            <w:proofErr w:type="spellStart"/>
            <w:r>
              <w:rPr>
                <w:rFonts w:ascii="Arial" w:eastAsia="Times New Roman" w:hAnsi="Arial" w:cs="Arial"/>
                <w:color w:val="000000"/>
                <w:sz w:val="20"/>
                <w:szCs w:val="18"/>
              </w:rPr>
              <w:t>organisation</w:t>
            </w:r>
            <w:proofErr w:type="spellEnd"/>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4284606"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6555DDEF" w14:textId="77777777" w:rsidTr="009C6A19">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A7B012"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1EC9F8F6" w14:textId="77777777" w:rsidR="00764D7A" w:rsidRDefault="00764D7A" w:rsidP="00436DD9">
            <w:pPr>
              <w:ind w:right="80"/>
              <w:rPr>
                <w:rFonts w:ascii="Arial" w:eastAsia="Times New Roman" w:hAnsi="Arial" w:cs="Arial"/>
                <w:color w:val="000000"/>
                <w:sz w:val="20"/>
                <w:szCs w:val="18"/>
              </w:rPr>
            </w:pPr>
          </w:p>
          <w:p w14:paraId="2B733307" w14:textId="77777777" w:rsidR="00764D7A" w:rsidRDefault="00764D7A" w:rsidP="00436DD9">
            <w:pPr>
              <w:ind w:right="80"/>
              <w:rPr>
                <w:rFonts w:ascii="Arial" w:eastAsia="Times New Roman" w:hAnsi="Arial" w:cs="Arial"/>
                <w:color w:val="000000"/>
                <w:sz w:val="20"/>
                <w:szCs w:val="18"/>
              </w:rPr>
            </w:pPr>
          </w:p>
          <w:p w14:paraId="318F3204" w14:textId="77777777" w:rsidR="00764D7A" w:rsidRDefault="00764D7A" w:rsidP="00436DD9">
            <w:pPr>
              <w:ind w:right="80"/>
              <w:rPr>
                <w:rFonts w:ascii="Arial" w:eastAsia="Times New Roman" w:hAnsi="Arial" w:cs="Arial"/>
                <w:color w:val="000000"/>
                <w:sz w:val="20"/>
                <w:szCs w:val="18"/>
              </w:rPr>
            </w:pPr>
          </w:p>
          <w:p w14:paraId="594EC6FE" w14:textId="77777777" w:rsidR="00764D7A" w:rsidRDefault="00764D7A" w:rsidP="00436DD9">
            <w:pPr>
              <w:ind w:right="80"/>
              <w:rPr>
                <w:rFonts w:ascii="Arial" w:eastAsia="Times New Roman" w:hAnsi="Arial" w:cs="Arial"/>
                <w:color w:val="000000"/>
                <w:sz w:val="20"/>
                <w:szCs w:val="18"/>
              </w:rPr>
            </w:pPr>
          </w:p>
          <w:p w14:paraId="62328EFD" w14:textId="3E34DB8F" w:rsidR="00764D7A" w:rsidRDefault="00764D7A" w:rsidP="00436DD9">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8A46224"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0CFC0DC7" w14:textId="77777777" w:rsidTr="009C6A19">
        <w:trPr>
          <w:trHeight w:val="439"/>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301861"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12241310"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7DF9718A" w14:textId="77777777" w:rsidTr="009C6A19">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CA95147"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69FDD4B" w14:textId="77777777" w:rsidR="00436DD9" w:rsidRPr="004A1AD8" w:rsidRDefault="00436DD9" w:rsidP="00436DD9">
            <w:pPr>
              <w:ind w:right="80"/>
              <w:rPr>
                <w:rFonts w:ascii="Arial" w:eastAsia="Times New Roman" w:hAnsi="Arial" w:cs="Arial"/>
                <w:color w:val="000000"/>
                <w:sz w:val="22"/>
                <w:szCs w:val="22"/>
              </w:rPr>
            </w:pPr>
          </w:p>
        </w:tc>
      </w:tr>
      <w:tr w:rsidR="00AD0B47" w:rsidRPr="004A1AD8" w14:paraId="66E62FFE" w14:textId="77777777" w:rsidTr="009C6A19">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204A2CB" w14:textId="69B734EB" w:rsidR="00AD0B47" w:rsidRPr="004A1AD8" w:rsidRDefault="00AD0B47" w:rsidP="00436DD9">
            <w:pPr>
              <w:ind w:right="80"/>
              <w:rPr>
                <w:rFonts w:ascii="Arial" w:eastAsia="Times New Roman" w:hAnsi="Arial" w:cs="Arial"/>
                <w:color w:val="000000"/>
                <w:sz w:val="22"/>
                <w:szCs w:val="22"/>
              </w:rPr>
            </w:pPr>
            <w:r>
              <w:rPr>
                <w:rFonts w:ascii="Arial" w:eastAsia="Times New Roman" w:hAnsi="Arial" w:cs="Arial"/>
                <w:color w:val="000000"/>
                <w:sz w:val="22"/>
                <w:szCs w:val="22"/>
              </w:rPr>
              <w:t>For additional team members please list on a separate sheet and attach this when submitting your application.</w:t>
            </w:r>
          </w:p>
        </w:tc>
      </w:tr>
    </w:tbl>
    <w:p w14:paraId="2FD0E0AD" w14:textId="67A2CE85" w:rsidR="00C36001" w:rsidRDefault="00C36001">
      <w:pPr>
        <w:rPr>
          <w:rFonts w:ascii="Century Gothic" w:hAnsi="Century Gothic" w:cs="Arial"/>
          <w:sz w:val="20"/>
          <w:szCs w:val="20"/>
        </w:rPr>
      </w:pPr>
    </w:p>
    <w:tbl>
      <w:tblPr>
        <w:tblpPr w:leftFromText="180" w:rightFromText="180" w:vertAnchor="text" w:horzAnchor="margin" w:tblpX="137" w:tblpY="299"/>
        <w:tblW w:w="11154" w:type="dxa"/>
        <w:tblLook w:val="04A0" w:firstRow="1" w:lastRow="0" w:firstColumn="1" w:lastColumn="0" w:noHBand="0" w:noVBand="1"/>
      </w:tblPr>
      <w:tblGrid>
        <w:gridCol w:w="2610"/>
        <w:gridCol w:w="1013"/>
        <w:gridCol w:w="7531"/>
      </w:tblGrid>
      <w:tr w:rsidR="00D07A0A" w:rsidRPr="00303455" w14:paraId="2C491C5E" w14:textId="77777777" w:rsidTr="009C6A19">
        <w:trPr>
          <w:trHeight w:val="440"/>
        </w:trPr>
        <w:tc>
          <w:tcPr>
            <w:tcW w:w="11154" w:type="dxa"/>
            <w:gridSpan w:val="3"/>
            <w:tcBorders>
              <w:top w:val="nil"/>
              <w:left w:val="single" w:sz="4" w:space="0" w:color="BFBFBF"/>
              <w:bottom w:val="single" w:sz="4" w:space="0" w:color="BFBFBF"/>
              <w:right w:val="single" w:sz="4" w:space="0" w:color="BFBFBF"/>
            </w:tcBorders>
            <w:shd w:val="clear" w:color="auto" w:fill="FBDC6B"/>
            <w:vAlign w:val="center"/>
          </w:tcPr>
          <w:p w14:paraId="60DA284E" w14:textId="36868C12" w:rsidR="00D07A0A" w:rsidRPr="00303455" w:rsidRDefault="00C544FF" w:rsidP="008E1C1B">
            <w:pPr>
              <w:ind w:right="80"/>
              <w:rPr>
                <w:rFonts w:ascii="Arial" w:eastAsia="Times New Roman" w:hAnsi="Arial" w:cs="Arial"/>
                <w:b/>
                <w:color w:val="000000" w:themeColor="text1"/>
              </w:rPr>
            </w:pPr>
            <w:r>
              <w:rPr>
                <w:rFonts w:ascii="Arial" w:eastAsia="Times New Roman" w:hAnsi="Arial" w:cs="Arial"/>
                <w:b/>
                <w:color w:val="000000" w:themeColor="text1"/>
              </w:rPr>
              <w:t>8</w:t>
            </w:r>
            <w:r w:rsidR="00D07A0A">
              <w:rPr>
                <w:rFonts w:ascii="Arial" w:eastAsia="Times New Roman" w:hAnsi="Arial" w:cs="Arial"/>
                <w:b/>
                <w:color w:val="000000" w:themeColor="text1"/>
              </w:rPr>
              <w:t xml:space="preserve">. Acceptance of regulations and conditions </w:t>
            </w:r>
          </w:p>
        </w:tc>
      </w:tr>
      <w:tr w:rsidR="00D07A0A" w:rsidRPr="00CE70FB" w14:paraId="0E2173A6" w14:textId="77777777" w:rsidTr="009C6A19">
        <w:trPr>
          <w:trHeight w:val="470"/>
        </w:trPr>
        <w:tc>
          <w:tcPr>
            <w:tcW w:w="11154"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0BD2086F" w14:textId="77777777" w:rsidR="00D07A0A" w:rsidRDefault="00D07A0A" w:rsidP="008E1C1B">
            <w:pPr>
              <w:autoSpaceDE w:val="0"/>
              <w:autoSpaceDN w:val="0"/>
              <w:adjustRightInd w:val="0"/>
              <w:ind w:left="317"/>
              <w:jc w:val="both"/>
              <w:rPr>
                <w:rFonts w:ascii="Arial" w:hAnsi="Arial" w:cs="Arial"/>
                <w:color w:val="000000"/>
                <w:sz w:val="20"/>
                <w:szCs w:val="20"/>
              </w:rPr>
            </w:pPr>
          </w:p>
          <w:p w14:paraId="139A4C57" w14:textId="26B2961E" w:rsidR="00D07A0A" w:rsidRPr="005F101B" w:rsidRDefault="00D07A0A" w:rsidP="008E1C1B">
            <w:pPr>
              <w:numPr>
                <w:ilvl w:val="0"/>
                <w:numId w:val="16"/>
              </w:numPr>
              <w:autoSpaceDE w:val="0"/>
              <w:autoSpaceDN w:val="0"/>
              <w:adjustRightInd w:val="0"/>
              <w:ind w:left="317" w:hanging="357"/>
              <w:jc w:val="both"/>
              <w:rPr>
                <w:rFonts w:ascii="Arial" w:hAnsi="Arial" w:cs="Arial"/>
                <w:color w:val="000000"/>
                <w:sz w:val="20"/>
                <w:szCs w:val="20"/>
              </w:rPr>
            </w:pPr>
            <w:r w:rsidRPr="005F101B">
              <w:rPr>
                <w:rFonts w:ascii="Arial" w:hAnsi="Arial" w:cs="Arial"/>
                <w:color w:val="000000"/>
                <w:sz w:val="20"/>
                <w:szCs w:val="20"/>
              </w:rPr>
              <w:t xml:space="preserve">I/We have read the </w:t>
            </w:r>
            <w:r w:rsidR="005F101B" w:rsidRPr="005F101B">
              <w:rPr>
                <w:rFonts w:ascii="Arial" w:hAnsi="Arial" w:cs="Arial"/>
                <w:color w:val="000000"/>
                <w:sz w:val="20"/>
                <w:szCs w:val="20"/>
              </w:rPr>
              <w:t>guidance provided</w:t>
            </w:r>
            <w:r w:rsidRPr="005F101B">
              <w:rPr>
                <w:rFonts w:ascii="Arial" w:hAnsi="Arial" w:cs="Arial"/>
                <w:color w:val="000000"/>
                <w:sz w:val="20"/>
                <w:szCs w:val="20"/>
              </w:rPr>
              <w:t xml:space="preserve"> and the </w:t>
            </w:r>
            <w:hyperlink r:id="rId12" w:history="1">
              <w:r w:rsidRPr="00B83EBC">
                <w:rPr>
                  <w:rStyle w:val="Hyperlink"/>
                  <w:rFonts w:ascii="Arial" w:hAnsi="Arial" w:cs="Arial"/>
                  <w:sz w:val="20"/>
                  <w:szCs w:val="20"/>
                </w:rPr>
                <w:t xml:space="preserve">Marie Curie </w:t>
              </w:r>
              <w:r w:rsidR="005F101B" w:rsidRPr="00B83EBC">
                <w:rPr>
                  <w:rStyle w:val="Hyperlink"/>
                  <w:rFonts w:ascii="Arial" w:hAnsi="Arial" w:cs="Arial"/>
                  <w:sz w:val="20"/>
                  <w:szCs w:val="20"/>
                </w:rPr>
                <w:t>Research Grant Terms and Conditions</w:t>
              </w:r>
            </w:hyperlink>
          </w:p>
          <w:p w14:paraId="216F5A0F" w14:textId="77777777" w:rsidR="00D07A0A" w:rsidRPr="00B83EBC" w:rsidRDefault="00D07A0A" w:rsidP="008E1C1B">
            <w:pPr>
              <w:numPr>
                <w:ilvl w:val="0"/>
                <w:numId w:val="16"/>
              </w:numPr>
              <w:autoSpaceDE w:val="0"/>
              <w:autoSpaceDN w:val="0"/>
              <w:adjustRightInd w:val="0"/>
              <w:ind w:left="317" w:right="-638" w:hanging="357"/>
              <w:jc w:val="both"/>
              <w:rPr>
                <w:rFonts w:ascii="Arial" w:hAnsi="Arial" w:cs="Arial"/>
                <w:sz w:val="20"/>
                <w:szCs w:val="20"/>
              </w:rPr>
            </w:pPr>
            <w:r w:rsidRPr="00B83EBC">
              <w:rPr>
                <w:rFonts w:ascii="Arial" w:hAnsi="Arial" w:cs="Arial"/>
                <w:color w:val="000000"/>
                <w:sz w:val="20"/>
                <w:szCs w:val="20"/>
              </w:rPr>
              <w:t>I/We shall be actively engaged in, and in day-to-day control of, the project.</w:t>
            </w:r>
          </w:p>
          <w:p w14:paraId="69A9857E" w14:textId="77777777" w:rsidR="00764D7A" w:rsidRDefault="002B4695" w:rsidP="008E1C1B">
            <w:pPr>
              <w:numPr>
                <w:ilvl w:val="0"/>
                <w:numId w:val="16"/>
              </w:numPr>
              <w:autoSpaceDE w:val="0"/>
              <w:autoSpaceDN w:val="0"/>
              <w:adjustRightInd w:val="0"/>
              <w:ind w:left="317" w:right="-638" w:hanging="357"/>
              <w:jc w:val="both"/>
              <w:rPr>
                <w:rFonts w:ascii="Arial" w:hAnsi="Arial" w:cs="Arial"/>
                <w:sz w:val="20"/>
                <w:szCs w:val="20"/>
              </w:rPr>
            </w:pPr>
            <w:r>
              <w:rPr>
                <w:rFonts w:ascii="Arial" w:hAnsi="Arial" w:cs="Arial"/>
                <w:sz w:val="20"/>
                <w:szCs w:val="20"/>
              </w:rPr>
              <w:t>I</w:t>
            </w:r>
            <w:r w:rsidR="00D07A0A">
              <w:rPr>
                <w:rFonts w:ascii="Arial" w:hAnsi="Arial" w:cs="Arial"/>
                <w:sz w:val="20"/>
                <w:szCs w:val="20"/>
              </w:rPr>
              <w:t xml:space="preserve">/we agree to work with representatives from the Marie Curie policy and research teams in the development, </w:t>
            </w:r>
          </w:p>
          <w:p w14:paraId="47DEAA9F" w14:textId="5029AB9D" w:rsidR="00D07A0A" w:rsidRPr="00EE5EEA" w:rsidRDefault="00D07A0A" w:rsidP="005F101B">
            <w:pPr>
              <w:autoSpaceDE w:val="0"/>
              <w:autoSpaceDN w:val="0"/>
              <w:adjustRightInd w:val="0"/>
              <w:ind w:left="317" w:right="-638"/>
              <w:jc w:val="both"/>
              <w:rPr>
                <w:rFonts w:ascii="Arial" w:hAnsi="Arial" w:cs="Arial"/>
                <w:sz w:val="20"/>
                <w:szCs w:val="20"/>
              </w:rPr>
            </w:pPr>
            <w:r>
              <w:rPr>
                <w:rFonts w:ascii="Arial" w:hAnsi="Arial" w:cs="Arial"/>
                <w:sz w:val="20"/>
                <w:szCs w:val="20"/>
              </w:rPr>
              <w:t xml:space="preserve">undertaking and dissemination of the project. </w:t>
            </w:r>
          </w:p>
          <w:p w14:paraId="44445FF1" w14:textId="77777777" w:rsidR="00D07A0A" w:rsidRPr="00CE70FB" w:rsidRDefault="00D07A0A" w:rsidP="008E1C1B">
            <w:pPr>
              <w:ind w:right="80"/>
              <w:jc w:val="center"/>
              <w:rPr>
                <w:rFonts w:ascii="Arial" w:eastAsia="Times New Roman" w:hAnsi="Arial" w:cs="Arial"/>
                <w:b/>
                <w:color w:val="000000"/>
                <w:sz w:val="20"/>
                <w:szCs w:val="18"/>
              </w:rPr>
            </w:pPr>
          </w:p>
        </w:tc>
      </w:tr>
      <w:tr w:rsidR="00D07A0A" w:rsidRPr="00DF1F57" w14:paraId="2C0A8D4E" w14:textId="77777777" w:rsidTr="009C6A19">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5E6BA4" w14:textId="2965715D" w:rsidR="00D07A0A" w:rsidRPr="00170CF3"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Signature of </w:t>
            </w:r>
            <w:r w:rsidR="00764D7A" w:rsidRPr="005F101B">
              <w:rPr>
                <w:rFonts w:ascii="Arial" w:eastAsia="Times New Roman" w:hAnsi="Arial" w:cs="Arial"/>
                <w:b/>
                <w:bCs/>
                <w:color w:val="000000"/>
                <w:sz w:val="20"/>
                <w:szCs w:val="18"/>
              </w:rPr>
              <w:t>Lead</w:t>
            </w:r>
            <w:r w:rsidR="00764D7A">
              <w:rPr>
                <w:rFonts w:ascii="Arial" w:eastAsia="Times New Roman" w:hAnsi="Arial" w:cs="Arial"/>
                <w:color w:val="000000"/>
                <w:sz w:val="20"/>
                <w:szCs w:val="18"/>
              </w:rPr>
              <w:t xml:space="preserve"> </w:t>
            </w:r>
            <w:r w:rsidRPr="00170CF3">
              <w:rPr>
                <w:rFonts w:ascii="Arial" w:eastAsia="Times New Roman" w:hAnsi="Arial" w:cs="Arial"/>
                <w:b/>
                <w:color w:val="000000"/>
                <w:sz w:val="20"/>
                <w:szCs w:val="18"/>
              </w:rPr>
              <w:t>Applicant</w:t>
            </w:r>
            <w:r>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5543F3B" w14:textId="77777777" w:rsidR="00D07A0A" w:rsidRPr="00BA40A5" w:rsidRDefault="00D07A0A" w:rsidP="008E1C1B">
            <w:pPr>
              <w:ind w:right="80"/>
              <w:rPr>
                <w:rFonts w:ascii="Arial" w:eastAsia="Times New Roman" w:hAnsi="Arial" w:cs="Arial"/>
                <w:color w:val="000000"/>
                <w:sz w:val="22"/>
                <w:szCs w:val="22"/>
              </w:rPr>
            </w:pPr>
          </w:p>
        </w:tc>
      </w:tr>
      <w:tr w:rsidR="00764D7A" w:rsidRPr="00DF1F57" w14:paraId="56A5BB89" w14:textId="77777777" w:rsidTr="009C6A19">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27DADAC" w14:textId="2164601B" w:rsidR="00764D7A" w:rsidRDefault="00764D7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7C8922" w14:textId="77777777" w:rsidR="00764D7A" w:rsidRPr="00BA40A5" w:rsidRDefault="00764D7A" w:rsidP="008E1C1B">
            <w:pPr>
              <w:ind w:right="80"/>
              <w:rPr>
                <w:rFonts w:ascii="Arial" w:eastAsia="Times New Roman" w:hAnsi="Arial" w:cs="Arial"/>
                <w:color w:val="000000"/>
                <w:sz w:val="22"/>
                <w:szCs w:val="22"/>
              </w:rPr>
            </w:pPr>
          </w:p>
        </w:tc>
      </w:tr>
      <w:tr w:rsidR="00D07A0A" w:rsidRPr="00DF1F57" w14:paraId="4131AE1C" w14:textId="77777777" w:rsidTr="009C6A19">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DBBF21"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402E01" w14:textId="77777777" w:rsidR="00D07A0A" w:rsidRPr="00BA40A5" w:rsidRDefault="00D07A0A" w:rsidP="008E1C1B">
            <w:pPr>
              <w:ind w:right="80"/>
              <w:rPr>
                <w:rFonts w:ascii="Arial" w:eastAsia="Times New Roman" w:hAnsi="Arial" w:cs="Arial"/>
                <w:color w:val="000000"/>
                <w:sz w:val="22"/>
                <w:szCs w:val="22"/>
              </w:rPr>
            </w:pPr>
          </w:p>
        </w:tc>
      </w:tr>
      <w:tr w:rsidR="00D07A0A" w:rsidRPr="00DF1F57" w14:paraId="2B2894B8" w14:textId="77777777" w:rsidTr="009C6A19">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9F14888" w14:textId="1585FC6D" w:rsidR="00D07A0A" w:rsidRPr="008E1C1B" w:rsidRDefault="00D07A0A" w:rsidP="008E1C1B">
            <w:pPr>
              <w:ind w:right="80"/>
              <w:rPr>
                <w:rFonts w:ascii="Arial" w:eastAsia="Times New Roman" w:hAnsi="Arial" w:cs="Arial"/>
                <w:b/>
                <w:color w:val="000000"/>
                <w:sz w:val="20"/>
                <w:szCs w:val="18"/>
              </w:rPr>
            </w:pPr>
            <w:r>
              <w:rPr>
                <w:rFonts w:ascii="Arial" w:eastAsia="Times New Roman" w:hAnsi="Arial" w:cs="Arial"/>
                <w:color w:val="000000"/>
                <w:sz w:val="20"/>
                <w:szCs w:val="18"/>
              </w:rPr>
              <w:t xml:space="preserve">Signature of </w:t>
            </w:r>
            <w:r w:rsidR="00764D7A">
              <w:rPr>
                <w:rFonts w:ascii="Arial" w:eastAsia="Times New Roman" w:hAnsi="Arial" w:cs="Arial"/>
                <w:b/>
                <w:color w:val="000000"/>
                <w:sz w:val="20"/>
                <w:szCs w:val="18"/>
              </w:rPr>
              <w:t xml:space="preserve">joint Lead Applicant </w:t>
            </w:r>
            <w:r w:rsidR="00764D7A" w:rsidRPr="005F101B">
              <w:rPr>
                <w:rFonts w:ascii="Arial" w:eastAsia="Times New Roman" w:hAnsi="Arial" w:cs="Arial"/>
                <w:bCs/>
                <w:color w:val="000000"/>
                <w:sz w:val="20"/>
                <w:szCs w:val="18"/>
              </w:rPr>
              <w:t>if applicable</w:t>
            </w:r>
            <w:r w:rsidR="00AD0B47">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785383" w14:textId="77777777" w:rsidR="00D07A0A" w:rsidRPr="00BA40A5" w:rsidRDefault="00D07A0A" w:rsidP="008E1C1B">
            <w:pPr>
              <w:ind w:right="80"/>
              <w:rPr>
                <w:rFonts w:ascii="Arial" w:eastAsia="Times New Roman" w:hAnsi="Arial" w:cs="Arial"/>
                <w:color w:val="000000"/>
                <w:sz w:val="22"/>
                <w:szCs w:val="22"/>
              </w:rPr>
            </w:pPr>
          </w:p>
        </w:tc>
      </w:tr>
      <w:tr w:rsidR="00D07A0A" w:rsidRPr="00DF1F57" w14:paraId="19FB02A5" w14:textId="77777777" w:rsidTr="009C6A19">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EDE1F4D"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639940" w14:textId="77777777" w:rsidR="00D07A0A" w:rsidRPr="009832ED" w:rsidRDefault="00D07A0A" w:rsidP="008E1C1B">
            <w:pPr>
              <w:ind w:right="80"/>
              <w:rPr>
                <w:rFonts w:ascii="Arial" w:eastAsia="Times New Roman" w:hAnsi="Arial" w:cs="Arial"/>
                <w:color w:val="000000"/>
                <w:sz w:val="22"/>
                <w:szCs w:val="22"/>
              </w:rPr>
            </w:pPr>
          </w:p>
        </w:tc>
      </w:tr>
      <w:tr w:rsidR="00D07A0A" w:rsidRPr="00DF1F57" w14:paraId="659AF79D" w14:textId="77777777" w:rsidTr="009C6A19">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0603428"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5BD98C7" w14:textId="77777777" w:rsidR="00D07A0A" w:rsidRPr="009832ED" w:rsidRDefault="00D07A0A" w:rsidP="008E1C1B">
            <w:pPr>
              <w:ind w:right="80"/>
              <w:rPr>
                <w:rFonts w:ascii="Arial" w:eastAsia="Times New Roman" w:hAnsi="Arial" w:cs="Arial"/>
                <w:color w:val="000000"/>
                <w:sz w:val="22"/>
                <w:szCs w:val="22"/>
              </w:rPr>
            </w:pPr>
          </w:p>
        </w:tc>
      </w:tr>
    </w:tbl>
    <w:p w14:paraId="0A055F54" w14:textId="77777777" w:rsidR="00D07A0A" w:rsidRDefault="00D07A0A" w:rsidP="00C36001">
      <w:pPr>
        <w:tabs>
          <w:tab w:val="left" w:pos="1346"/>
        </w:tabs>
        <w:rPr>
          <w:rFonts w:ascii="Century Gothic" w:hAnsi="Century Gothic" w:cs="Arial"/>
          <w:sz w:val="20"/>
          <w:szCs w:val="20"/>
        </w:rPr>
      </w:pPr>
    </w:p>
    <w:p w14:paraId="504B4DA3" w14:textId="77777777" w:rsidR="00D07A0A" w:rsidRPr="00C36001" w:rsidRDefault="00D07A0A" w:rsidP="00C36001">
      <w:pPr>
        <w:tabs>
          <w:tab w:val="left" w:pos="1346"/>
        </w:tabs>
        <w:rPr>
          <w:rFonts w:ascii="Century Gothic" w:hAnsi="Century Gothic" w:cs="Arial"/>
          <w:sz w:val="20"/>
          <w:szCs w:val="20"/>
        </w:rPr>
      </w:pPr>
    </w:p>
    <w:tbl>
      <w:tblPr>
        <w:tblpPr w:leftFromText="180" w:rightFromText="180" w:vertAnchor="text" w:horzAnchor="margin" w:tblpX="279" w:tblpY="-203"/>
        <w:tblW w:w="10773" w:type="dxa"/>
        <w:tblLook w:val="04A0" w:firstRow="1" w:lastRow="0" w:firstColumn="1" w:lastColumn="0" w:noHBand="0" w:noVBand="1"/>
      </w:tblPr>
      <w:tblGrid>
        <w:gridCol w:w="3114"/>
        <w:gridCol w:w="7643"/>
        <w:gridCol w:w="16"/>
      </w:tblGrid>
      <w:tr w:rsidR="005B78B1" w:rsidRPr="00303455" w14:paraId="474D57E6" w14:textId="77777777" w:rsidTr="009C6A19">
        <w:trPr>
          <w:trHeight w:val="432"/>
        </w:trPr>
        <w:tc>
          <w:tcPr>
            <w:tcW w:w="10773" w:type="dxa"/>
            <w:gridSpan w:val="3"/>
            <w:tcBorders>
              <w:top w:val="nil"/>
              <w:left w:val="single" w:sz="4" w:space="0" w:color="BFBFBF"/>
              <w:bottom w:val="single" w:sz="4" w:space="0" w:color="BFBFBF"/>
              <w:right w:val="single" w:sz="4" w:space="0" w:color="BFBFBF"/>
            </w:tcBorders>
            <w:shd w:val="clear" w:color="auto" w:fill="FBDC6B"/>
            <w:vAlign w:val="center"/>
          </w:tcPr>
          <w:p w14:paraId="373A0136" w14:textId="5031A5DB" w:rsidR="005B78B1" w:rsidRPr="00303455" w:rsidRDefault="00C544FF" w:rsidP="00C36001">
            <w:pPr>
              <w:ind w:right="80"/>
              <w:rPr>
                <w:rFonts w:ascii="Arial" w:eastAsia="Times New Roman" w:hAnsi="Arial" w:cs="Arial"/>
                <w:b/>
                <w:color w:val="000000" w:themeColor="text1"/>
              </w:rPr>
            </w:pPr>
            <w:r>
              <w:rPr>
                <w:rFonts w:ascii="Arial" w:eastAsia="Times New Roman" w:hAnsi="Arial" w:cs="Arial"/>
                <w:b/>
                <w:color w:val="000000" w:themeColor="text1"/>
              </w:rPr>
              <w:lastRenderedPageBreak/>
              <w:t>9</w:t>
            </w:r>
            <w:r w:rsidR="005B78B1">
              <w:rPr>
                <w:rFonts w:ascii="Arial" w:eastAsia="Times New Roman" w:hAnsi="Arial" w:cs="Arial"/>
                <w:b/>
                <w:color w:val="000000" w:themeColor="text1"/>
              </w:rPr>
              <w:t xml:space="preserve">. Research Proposal (no more than </w:t>
            </w:r>
            <w:r w:rsidR="0004004F">
              <w:rPr>
                <w:rFonts w:ascii="Arial" w:eastAsia="Times New Roman" w:hAnsi="Arial" w:cs="Arial"/>
                <w:b/>
                <w:color w:val="000000" w:themeColor="text1"/>
              </w:rPr>
              <w:t>8</w:t>
            </w:r>
            <w:r w:rsidR="008A1BFE">
              <w:rPr>
                <w:rFonts w:ascii="Arial" w:eastAsia="Times New Roman" w:hAnsi="Arial" w:cs="Arial"/>
                <w:b/>
                <w:color w:val="000000" w:themeColor="text1"/>
              </w:rPr>
              <w:t xml:space="preserve"> </w:t>
            </w:r>
            <w:r w:rsidR="005B78B1">
              <w:rPr>
                <w:rFonts w:ascii="Arial" w:eastAsia="Times New Roman" w:hAnsi="Arial" w:cs="Arial"/>
                <w:b/>
                <w:color w:val="000000" w:themeColor="text1"/>
              </w:rPr>
              <w:t>pages)</w:t>
            </w:r>
          </w:p>
        </w:tc>
      </w:tr>
      <w:tr w:rsidR="005B78B1" w14:paraId="12E3C2C6" w14:textId="77777777" w:rsidTr="009C6A19">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1A1FBE4" w14:textId="137ED522" w:rsidR="00E50DE2" w:rsidRDefault="008A1BFE" w:rsidP="00423CD7">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Background and rationale </w:t>
            </w:r>
            <w:r w:rsidR="004B4788">
              <w:rPr>
                <w:rFonts w:ascii="Arial" w:eastAsia="Times New Roman" w:hAnsi="Arial" w:cs="Arial"/>
                <w:color w:val="000000"/>
                <w:sz w:val="20"/>
                <w:szCs w:val="18"/>
              </w:rPr>
              <w:t>(please refer to previous systematic reviews where appropriate</w:t>
            </w:r>
            <w:r w:rsidR="005919A4">
              <w:rPr>
                <w:rFonts w:ascii="Arial" w:eastAsia="Times New Roman" w:hAnsi="Arial" w:cs="Arial"/>
                <w:color w:val="000000"/>
                <w:sz w:val="20"/>
                <w:szCs w:val="18"/>
              </w:rPr>
              <w:t xml:space="preserve"> </w:t>
            </w:r>
            <w:r w:rsidR="005919A4" w:rsidRPr="005919A4">
              <w:rPr>
                <w:rFonts w:ascii="Arial" w:eastAsia="Times New Roman" w:hAnsi="Arial" w:cs="Arial"/>
                <w:color w:val="000000"/>
                <w:sz w:val="20"/>
                <w:szCs w:val="18"/>
              </w:rPr>
              <w:t>and include relevant information on the policy and practice landscape and if/how that may impact the research)</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E4908CF" w14:textId="77777777" w:rsidR="005B78B1" w:rsidRPr="00880624" w:rsidRDefault="005B78B1" w:rsidP="00C36001">
            <w:pPr>
              <w:ind w:right="80"/>
              <w:rPr>
                <w:rFonts w:ascii="Arial" w:eastAsia="Times New Roman" w:hAnsi="Arial" w:cs="Arial"/>
                <w:color w:val="000000"/>
                <w:sz w:val="22"/>
                <w:szCs w:val="22"/>
              </w:rPr>
            </w:pPr>
          </w:p>
        </w:tc>
      </w:tr>
      <w:tr w:rsidR="008A1BFE" w14:paraId="28542DD2" w14:textId="77777777" w:rsidTr="009C6A19">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0A37BFD" w14:textId="77777777" w:rsidR="008A1BFE" w:rsidRDefault="008A1BFE" w:rsidP="00423CD7">
            <w:pPr>
              <w:ind w:right="80"/>
              <w:rPr>
                <w:rFonts w:ascii="Arial" w:eastAsia="Times New Roman" w:hAnsi="Arial" w:cs="Arial"/>
                <w:color w:val="000000"/>
                <w:sz w:val="20"/>
                <w:szCs w:val="18"/>
              </w:rPr>
            </w:pPr>
            <w:r>
              <w:rPr>
                <w:rFonts w:ascii="Arial" w:eastAsia="Times New Roman" w:hAnsi="Arial" w:cs="Arial"/>
                <w:color w:val="000000"/>
                <w:sz w:val="20"/>
                <w:szCs w:val="18"/>
              </w:rPr>
              <w:t>Research aims and objectives</w:t>
            </w:r>
          </w:p>
          <w:p w14:paraId="6A7FCF11" w14:textId="6AD85693" w:rsidR="00E50DE2" w:rsidRDefault="00E50DE2" w:rsidP="00423CD7">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437B629" w14:textId="77777777" w:rsidR="008A1BFE" w:rsidRPr="00880624" w:rsidRDefault="008A1BFE" w:rsidP="00C36001">
            <w:pPr>
              <w:ind w:right="80"/>
              <w:rPr>
                <w:rFonts w:ascii="Arial" w:eastAsia="Times New Roman" w:hAnsi="Arial" w:cs="Arial"/>
                <w:color w:val="000000"/>
                <w:sz w:val="22"/>
                <w:szCs w:val="22"/>
              </w:rPr>
            </w:pPr>
          </w:p>
        </w:tc>
      </w:tr>
      <w:tr w:rsidR="005B78B1" w14:paraId="59755C82" w14:textId="77777777" w:rsidTr="009C6A19">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7662828" w14:textId="23D98728" w:rsidR="00AD0B47" w:rsidRDefault="005B78B1"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Methodology and analysis</w:t>
            </w:r>
            <w:r w:rsidR="008A1BFE">
              <w:rPr>
                <w:rFonts w:ascii="Arial" w:eastAsia="Times New Roman" w:hAnsi="Arial" w:cs="Arial"/>
                <w:color w:val="000000"/>
                <w:sz w:val="20"/>
                <w:szCs w:val="18"/>
              </w:rPr>
              <w:t xml:space="preserve"> plan</w:t>
            </w:r>
          </w:p>
          <w:p w14:paraId="46F37B49" w14:textId="77777777" w:rsidR="00AD0B47" w:rsidRDefault="00AD0B47" w:rsidP="00C36001">
            <w:pPr>
              <w:ind w:right="80"/>
              <w:rPr>
                <w:rFonts w:ascii="Arial" w:eastAsia="Times New Roman" w:hAnsi="Arial" w:cs="Arial"/>
                <w:color w:val="000000"/>
                <w:sz w:val="20"/>
                <w:szCs w:val="18"/>
              </w:rPr>
            </w:pPr>
          </w:p>
          <w:p w14:paraId="717BBA09" w14:textId="64927483" w:rsidR="005B78B1" w:rsidRDefault="00283031"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w:t>
            </w:r>
            <w:r w:rsidR="009E1953">
              <w:rPr>
                <w:rFonts w:ascii="Arial" w:eastAsia="Times New Roman" w:hAnsi="Arial" w:cs="Arial"/>
                <w:color w:val="000000"/>
                <w:sz w:val="20"/>
                <w:szCs w:val="18"/>
              </w:rPr>
              <w:t>including</w:t>
            </w:r>
            <w:r>
              <w:rPr>
                <w:rFonts w:ascii="Arial" w:eastAsia="Times New Roman" w:hAnsi="Arial" w:cs="Arial"/>
                <w:color w:val="000000"/>
                <w:sz w:val="20"/>
                <w:szCs w:val="18"/>
              </w:rPr>
              <w:t xml:space="preserve"> recruitment and eligibility criteria if applicable)</w:t>
            </w:r>
          </w:p>
          <w:p w14:paraId="46B3CF24" w14:textId="6F2820B5" w:rsidR="00423CD7" w:rsidRDefault="00423CD7"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B1E6E2B" w14:textId="77777777" w:rsidR="005B78B1" w:rsidRPr="00880624" w:rsidRDefault="005B78B1" w:rsidP="00C36001">
            <w:pPr>
              <w:ind w:right="80"/>
              <w:rPr>
                <w:rFonts w:ascii="Arial" w:eastAsia="Times New Roman" w:hAnsi="Arial" w:cs="Arial"/>
                <w:color w:val="000000"/>
                <w:sz w:val="22"/>
                <w:szCs w:val="22"/>
              </w:rPr>
            </w:pPr>
          </w:p>
        </w:tc>
      </w:tr>
      <w:tr w:rsidR="00AD0B47" w14:paraId="188C5F6F" w14:textId="77777777" w:rsidTr="009C6A19">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839FE60" w14:textId="12D129B4" w:rsidR="00AD0B47" w:rsidRDefault="008A1BFE"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Anticipated outputs and pathways to impact</w:t>
            </w:r>
            <w:r w:rsidR="00531C9B">
              <w:rPr>
                <w:rFonts w:ascii="Arial" w:eastAsia="Times New Roman" w:hAnsi="Arial" w:cs="Arial"/>
                <w:color w:val="000000"/>
                <w:sz w:val="20"/>
                <w:szCs w:val="18"/>
              </w:rPr>
              <w:t xml:space="preserve"> (this section can be completed in consultation with Marie Curie)</w:t>
            </w:r>
          </w:p>
          <w:p w14:paraId="3976CED3" w14:textId="13E0A2DC" w:rsidR="00AD0B47" w:rsidRDefault="00AD0B47"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DE941C2" w14:textId="77777777" w:rsidR="00AD0B47" w:rsidRPr="00880624" w:rsidRDefault="00AD0B47" w:rsidP="00C36001">
            <w:pPr>
              <w:ind w:right="80"/>
              <w:rPr>
                <w:rFonts w:ascii="Arial" w:eastAsia="Times New Roman" w:hAnsi="Arial" w:cs="Arial"/>
                <w:color w:val="000000"/>
                <w:sz w:val="22"/>
                <w:szCs w:val="22"/>
              </w:rPr>
            </w:pPr>
          </w:p>
        </w:tc>
      </w:tr>
      <w:tr w:rsidR="005B78B1" w14:paraId="48074487" w14:textId="77777777" w:rsidTr="009C6A19">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C7B1A0" w14:textId="190E3172" w:rsidR="004219AE" w:rsidRDefault="004219AE" w:rsidP="004219AE">
            <w:pPr>
              <w:ind w:right="80"/>
              <w:rPr>
                <w:rFonts w:ascii="Arial" w:eastAsia="Times New Roman" w:hAnsi="Arial" w:cs="Arial"/>
                <w:color w:val="000000"/>
                <w:sz w:val="20"/>
                <w:szCs w:val="18"/>
              </w:rPr>
            </w:pPr>
            <w:r>
              <w:rPr>
                <w:rFonts w:ascii="Arial" w:eastAsia="Times New Roman" w:hAnsi="Arial" w:cs="Arial"/>
                <w:color w:val="000000"/>
                <w:sz w:val="20"/>
                <w:szCs w:val="18"/>
              </w:rPr>
              <w:t>Project management approach</w:t>
            </w:r>
            <w:r w:rsidR="00E30413">
              <w:rPr>
                <w:rFonts w:ascii="Arial" w:eastAsia="Times New Roman" w:hAnsi="Arial" w:cs="Arial"/>
                <w:color w:val="000000"/>
                <w:sz w:val="20"/>
                <w:szCs w:val="18"/>
              </w:rPr>
              <w:t xml:space="preserve"> </w:t>
            </w:r>
          </w:p>
          <w:p w14:paraId="7E17E394" w14:textId="77777777" w:rsidR="00EC1895" w:rsidRDefault="00EC1895" w:rsidP="004219AE">
            <w:pPr>
              <w:ind w:right="80"/>
              <w:rPr>
                <w:rFonts w:ascii="Arial" w:eastAsia="Times New Roman" w:hAnsi="Arial" w:cs="Arial"/>
                <w:color w:val="000000"/>
                <w:sz w:val="20"/>
                <w:szCs w:val="18"/>
              </w:rPr>
            </w:pPr>
          </w:p>
          <w:p w14:paraId="40477D71" w14:textId="0C153435" w:rsidR="00D37849" w:rsidRDefault="00D37849" w:rsidP="004219AE">
            <w:pPr>
              <w:ind w:right="80"/>
              <w:rPr>
                <w:rFonts w:ascii="Arial" w:eastAsia="Times New Roman" w:hAnsi="Arial" w:cs="Arial"/>
                <w:color w:val="000000"/>
                <w:sz w:val="20"/>
                <w:szCs w:val="18"/>
              </w:rPr>
            </w:pPr>
            <w:r w:rsidRPr="00E30413">
              <w:rPr>
                <w:rFonts w:ascii="Arial" w:eastAsia="Times New Roman" w:hAnsi="Arial" w:cs="Arial"/>
                <w:color w:val="000000"/>
                <w:sz w:val="20"/>
                <w:szCs w:val="18"/>
              </w:rPr>
              <w:t xml:space="preserve">How will you ensure that all milestones are </w:t>
            </w:r>
            <w:proofErr w:type="gramStart"/>
            <w:r w:rsidRPr="00E30413">
              <w:rPr>
                <w:rFonts w:ascii="Arial" w:eastAsia="Times New Roman" w:hAnsi="Arial" w:cs="Arial"/>
                <w:color w:val="000000"/>
                <w:sz w:val="20"/>
                <w:szCs w:val="18"/>
              </w:rPr>
              <w:t>met</w:t>
            </w:r>
            <w:proofErr w:type="gramEnd"/>
            <w:r w:rsidRPr="00E30413">
              <w:rPr>
                <w:rFonts w:ascii="Arial" w:eastAsia="Times New Roman" w:hAnsi="Arial" w:cs="Arial"/>
                <w:color w:val="000000"/>
                <w:sz w:val="20"/>
                <w:szCs w:val="18"/>
              </w:rPr>
              <w:t xml:space="preserve"> and outputs delivered? </w:t>
            </w:r>
          </w:p>
          <w:p w14:paraId="6A824BE3" w14:textId="77777777" w:rsidR="0087700F" w:rsidRDefault="0087700F" w:rsidP="004219AE">
            <w:pPr>
              <w:ind w:right="80"/>
              <w:rPr>
                <w:rFonts w:ascii="Arial" w:eastAsia="Times New Roman" w:hAnsi="Arial" w:cs="Arial"/>
                <w:color w:val="000000"/>
                <w:sz w:val="20"/>
                <w:szCs w:val="18"/>
              </w:rPr>
            </w:pPr>
          </w:p>
          <w:p w14:paraId="28F4EE3E" w14:textId="4B411D20" w:rsidR="00423CD7" w:rsidRDefault="0087700F" w:rsidP="004219AE">
            <w:pPr>
              <w:ind w:right="80"/>
              <w:rPr>
                <w:rFonts w:ascii="Arial" w:eastAsia="Times New Roman" w:hAnsi="Arial" w:cs="Arial"/>
                <w:color w:val="000000"/>
                <w:sz w:val="20"/>
                <w:szCs w:val="18"/>
              </w:rPr>
            </w:pPr>
            <w:r w:rsidRPr="0087700F">
              <w:rPr>
                <w:rFonts w:ascii="Arial" w:eastAsia="Times New Roman" w:hAnsi="Arial" w:cs="Arial"/>
                <w:color w:val="000000"/>
                <w:sz w:val="20"/>
                <w:szCs w:val="18"/>
              </w:rPr>
              <w:t>Please include a table of the key risks for the project, their likelihood and impact, and how you plan to mitigate them (this can be included in an appendix).</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7649079" w14:textId="77777777" w:rsidR="005B78B1" w:rsidRPr="00880624" w:rsidRDefault="005B78B1" w:rsidP="00C36001">
            <w:pPr>
              <w:ind w:right="80"/>
              <w:rPr>
                <w:rFonts w:ascii="Arial" w:eastAsia="Times New Roman" w:hAnsi="Arial" w:cs="Arial"/>
                <w:color w:val="000000"/>
                <w:sz w:val="22"/>
                <w:szCs w:val="22"/>
              </w:rPr>
            </w:pPr>
          </w:p>
        </w:tc>
      </w:tr>
      <w:tr w:rsidR="005B78B1" w14:paraId="13B1A8E4" w14:textId="77777777" w:rsidTr="009C6A19">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2981377" w14:textId="77777777" w:rsidR="0082507B" w:rsidRDefault="005B78B1" w:rsidP="00C36001">
            <w:pPr>
              <w:ind w:right="80"/>
              <w:rPr>
                <w:rFonts w:ascii="Arial" w:hAnsi="Arial" w:cs="Arial"/>
                <w:sz w:val="20"/>
                <w:szCs w:val="20"/>
              </w:rPr>
            </w:pPr>
            <w:bookmarkStart w:id="0" w:name="_Hlk114042925"/>
            <w:r>
              <w:rPr>
                <w:rFonts w:ascii="Arial" w:hAnsi="Arial" w:cs="Arial"/>
                <w:sz w:val="20"/>
                <w:szCs w:val="20"/>
              </w:rPr>
              <w:t>Marie Curie is committed to being a diverse and inclusive charity that is accessible to all</w:t>
            </w:r>
            <w:r w:rsidRPr="008A1BFE">
              <w:rPr>
                <w:rFonts w:ascii="Arial" w:hAnsi="Arial" w:cs="Arial"/>
                <w:sz w:val="20"/>
                <w:szCs w:val="20"/>
              </w:rPr>
              <w:t>.</w:t>
            </w:r>
            <w:r w:rsidR="0082507B">
              <w:rPr>
                <w:rFonts w:ascii="Arial" w:hAnsi="Arial" w:cs="Arial"/>
                <w:sz w:val="20"/>
                <w:szCs w:val="20"/>
              </w:rPr>
              <w:t xml:space="preserve"> </w:t>
            </w:r>
            <w:r w:rsidR="00A51F5C" w:rsidRPr="00A51F5C">
              <w:rPr>
                <w:rFonts w:ascii="Arial" w:hAnsi="Arial" w:cs="Arial"/>
                <w:sz w:val="20"/>
                <w:szCs w:val="20"/>
                <w:lang w:val="en-GB"/>
              </w:rPr>
              <w:t xml:space="preserve">Marie Curie have signed a </w:t>
            </w:r>
            <w:hyperlink r:id="rId13" w:tgtFrame="_blank" w:history="1">
              <w:r w:rsidR="00A51F5C" w:rsidRPr="00A51F5C">
                <w:rPr>
                  <w:rStyle w:val="Hyperlink"/>
                  <w:rFonts w:ascii="Arial" w:hAnsi="Arial" w:cs="Arial"/>
                  <w:sz w:val="20"/>
                  <w:szCs w:val="20"/>
                  <w:lang w:val="en-GB"/>
                </w:rPr>
                <w:t>joint statement</w:t>
              </w:r>
            </w:hyperlink>
            <w:r w:rsidR="00A51F5C" w:rsidRPr="00A51F5C">
              <w:rPr>
                <w:rFonts w:ascii="Arial" w:hAnsi="Arial" w:cs="Arial"/>
                <w:sz w:val="20"/>
                <w:szCs w:val="20"/>
                <w:lang w:val="en-GB"/>
              </w:rPr>
              <w:t xml:space="preserve"> with other major UK research funders committing to better inclusion of older adults in health and care research.</w:t>
            </w:r>
            <w:r w:rsidR="008A1BFE" w:rsidRPr="008A1BFE">
              <w:rPr>
                <w:rFonts w:ascii="Arial" w:hAnsi="Arial" w:cs="Arial"/>
                <w:sz w:val="20"/>
                <w:szCs w:val="20"/>
              </w:rPr>
              <w:t xml:space="preserve">We want the research we fund to reflect </w:t>
            </w:r>
            <w:r w:rsidR="00A51F5C">
              <w:rPr>
                <w:rFonts w:ascii="Arial" w:hAnsi="Arial" w:cs="Arial"/>
                <w:sz w:val="20"/>
                <w:szCs w:val="20"/>
              </w:rPr>
              <w:t>our</w:t>
            </w:r>
            <w:r w:rsidR="008A1BFE" w:rsidRPr="008A1BFE">
              <w:rPr>
                <w:rFonts w:ascii="Arial" w:hAnsi="Arial" w:cs="Arial"/>
                <w:sz w:val="20"/>
                <w:szCs w:val="20"/>
              </w:rPr>
              <w:t xml:space="preserve"> commitment to equity, diversity and inclusion. </w:t>
            </w:r>
          </w:p>
          <w:p w14:paraId="3F832360" w14:textId="77777777" w:rsidR="0082507B" w:rsidRDefault="0082507B" w:rsidP="00C36001">
            <w:pPr>
              <w:ind w:right="80"/>
              <w:rPr>
                <w:rFonts w:ascii="Arial" w:hAnsi="Arial" w:cs="Arial"/>
                <w:sz w:val="20"/>
                <w:szCs w:val="20"/>
              </w:rPr>
            </w:pPr>
          </w:p>
          <w:p w14:paraId="58F32A11" w14:textId="5F2F9565" w:rsidR="005B78B1" w:rsidRPr="00A51F5C" w:rsidRDefault="008A1BFE" w:rsidP="00C36001">
            <w:pPr>
              <w:ind w:right="80"/>
              <w:rPr>
                <w:rFonts w:ascii="Arial" w:hAnsi="Arial" w:cs="Arial"/>
                <w:sz w:val="20"/>
                <w:szCs w:val="20"/>
                <w:lang w:val="en-GB"/>
              </w:rPr>
            </w:pPr>
            <w:r w:rsidRPr="008A1BFE">
              <w:rPr>
                <w:rFonts w:ascii="Arial" w:hAnsi="Arial" w:cs="Arial"/>
                <w:sz w:val="20"/>
                <w:szCs w:val="20"/>
              </w:rPr>
              <w:t>Please explain in this section how your proposed research could help to understand and address inequities related to any of the characteristics that the Equality Act 2010 protects. Please also consider other characteristics beyond those protected through the Equality Act, such as socioeconomic status, low literacy, impaired capacity to consent</w:t>
            </w:r>
            <w:r w:rsidR="004B4788">
              <w:rPr>
                <w:rFonts w:ascii="Arial" w:hAnsi="Arial" w:cs="Arial"/>
                <w:sz w:val="20"/>
                <w:szCs w:val="20"/>
              </w:rPr>
              <w:t>, diagnosis,</w:t>
            </w:r>
            <w:r w:rsidRPr="008A1BFE">
              <w:rPr>
                <w:rFonts w:ascii="Arial" w:hAnsi="Arial" w:cs="Arial"/>
                <w:sz w:val="20"/>
                <w:szCs w:val="20"/>
              </w:rPr>
              <w:t xml:space="preserve"> </w:t>
            </w:r>
            <w:proofErr w:type="spellStart"/>
            <w:r w:rsidRPr="008A1BFE">
              <w:rPr>
                <w:rFonts w:ascii="Arial" w:hAnsi="Arial" w:cs="Arial"/>
                <w:sz w:val="20"/>
                <w:szCs w:val="20"/>
              </w:rPr>
              <w:t>etc</w:t>
            </w:r>
            <w:proofErr w:type="spellEnd"/>
            <w:r w:rsidRPr="008A1BFE">
              <w:rPr>
                <w:rFonts w:ascii="Arial" w:hAnsi="Arial" w:cs="Arial"/>
                <w:sz w:val="20"/>
                <w:szCs w:val="20"/>
              </w:rPr>
              <w:t>, which could drive inequities in palliative and end of life care</w:t>
            </w:r>
            <w:bookmarkEnd w:id="0"/>
            <w:r w:rsidRPr="008A1BFE">
              <w:rPr>
                <w:rFonts w:ascii="Arial" w:hAnsi="Arial" w:cs="Arial"/>
                <w:sz w:val="20"/>
                <w:szCs w:val="20"/>
              </w:rPr>
              <w:t>.</w:t>
            </w:r>
          </w:p>
          <w:p w14:paraId="595BC447" w14:textId="290FA9D5" w:rsidR="00C36001" w:rsidRPr="00FA434A" w:rsidRDefault="00C36001"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085AFAF" w14:textId="77777777" w:rsidR="005B78B1" w:rsidRPr="00880624" w:rsidRDefault="005B78B1" w:rsidP="00C36001">
            <w:pPr>
              <w:ind w:right="80"/>
              <w:rPr>
                <w:rFonts w:ascii="Arial" w:eastAsia="Times New Roman" w:hAnsi="Arial" w:cs="Arial"/>
                <w:color w:val="000000"/>
                <w:sz w:val="22"/>
                <w:szCs w:val="22"/>
              </w:rPr>
            </w:pPr>
          </w:p>
        </w:tc>
      </w:tr>
      <w:tr w:rsidR="008A1BFE" w14:paraId="5E4435F7" w14:textId="77777777" w:rsidTr="009C6A19">
        <w:trPr>
          <w:gridAfter w:val="1"/>
          <w:wAfter w:w="16" w:type="dxa"/>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F7D5141" w14:textId="62171D2B" w:rsidR="008A1BFE" w:rsidRPr="008A1BFE" w:rsidRDefault="008A1BFE" w:rsidP="00C36001">
            <w:pPr>
              <w:ind w:right="80"/>
              <w:rPr>
                <w:rFonts w:ascii="Arial" w:eastAsia="Times New Roman" w:hAnsi="Arial" w:cs="Arial"/>
                <w:color w:val="000000"/>
                <w:sz w:val="20"/>
                <w:szCs w:val="20"/>
              </w:rPr>
            </w:pPr>
            <w:r w:rsidRPr="008A1BFE">
              <w:rPr>
                <w:rFonts w:ascii="Arial" w:hAnsi="Arial" w:cs="Arial"/>
                <w:sz w:val="20"/>
                <w:szCs w:val="20"/>
              </w:rPr>
              <w:lastRenderedPageBreak/>
              <w:t xml:space="preserve">The active engagement of Patient and Public Involvement (PPI) principles and processes in all stages of research is a requirement for funding from Marie Curie. It is vitally important that applicants consider from the outset how to most effectively and meaningfully involve people with lived experience of the issues that are the focus of the project in the development and delivery of the proposed research. Ensuring that this involvement includes a diversity of voices is a key component of that; inclusive PPI can help inform an inclusive research study. Please use this section to describe how your project addresses this requirement. </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A32161" w14:textId="77777777" w:rsidR="008A1BFE" w:rsidRPr="00E30413" w:rsidRDefault="008A1BFE" w:rsidP="00C36001">
            <w:pPr>
              <w:ind w:right="80"/>
              <w:rPr>
                <w:rFonts w:ascii="Arial" w:eastAsia="Times New Roman" w:hAnsi="Arial" w:cs="Arial"/>
                <w:color w:val="000000"/>
                <w:sz w:val="20"/>
                <w:szCs w:val="20"/>
              </w:rPr>
            </w:pPr>
          </w:p>
        </w:tc>
      </w:tr>
      <w:tr w:rsidR="005B78B1" w14:paraId="10DCA25D" w14:textId="77777777" w:rsidTr="009C6A19">
        <w:trPr>
          <w:gridAfter w:val="1"/>
          <w:wAfter w:w="16" w:type="dxa"/>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1A8DDEA" w14:textId="5CA20EC3" w:rsidR="005B78B1" w:rsidRDefault="004219AE"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Project timetable</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561E7E" w14:textId="5A16065E" w:rsidR="005B78B1" w:rsidRPr="00E30413" w:rsidRDefault="004219AE" w:rsidP="00C36001">
            <w:pPr>
              <w:ind w:right="80"/>
              <w:rPr>
                <w:rFonts w:ascii="Arial" w:eastAsia="Times New Roman" w:hAnsi="Arial" w:cs="Arial"/>
                <w:color w:val="000000"/>
                <w:sz w:val="20"/>
                <w:szCs w:val="20"/>
              </w:rPr>
            </w:pPr>
            <w:r w:rsidRPr="00E30413">
              <w:rPr>
                <w:rFonts w:ascii="Arial" w:eastAsia="Times New Roman" w:hAnsi="Arial" w:cs="Arial"/>
                <w:color w:val="000000"/>
                <w:sz w:val="20"/>
                <w:szCs w:val="20"/>
              </w:rPr>
              <w:t>Please include as an appendix.</w:t>
            </w:r>
          </w:p>
        </w:tc>
      </w:tr>
      <w:tr w:rsidR="00C544FF" w14:paraId="01FA0238" w14:textId="77777777" w:rsidTr="009C6A19">
        <w:trPr>
          <w:gridAfter w:val="1"/>
          <w:wAfter w:w="16" w:type="dxa"/>
          <w:trHeight w:val="1383"/>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284B37" w14:textId="34254258" w:rsidR="00C544FF" w:rsidRDefault="00C544FF"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References</w:t>
            </w:r>
            <w:r w:rsidR="00E61519">
              <w:rPr>
                <w:rFonts w:ascii="Arial" w:eastAsia="Times New Roman" w:hAnsi="Arial" w:cs="Arial"/>
                <w:color w:val="000000"/>
                <w:sz w:val="20"/>
                <w:szCs w:val="18"/>
              </w:rPr>
              <w:t>/Bibliography</w:t>
            </w:r>
            <w:r>
              <w:rPr>
                <w:rFonts w:ascii="Arial" w:eastAsia="Times New Roman" w:hAnsi="Arial" w:cs="Arial"/>
                <w:color w:val="000000"/>
                <w:sz w:val="20"/>
                <w:szCs w:val="18"/>
              </w:rPr>
              <w:t xml:space="preserve"> </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5DA479B" w14:textId="77777777" w:rsidR="00C544FF" w:rsidRDefault="00C544FF" w:rsidP="00C36001">
            <w:pPr>
              <w:ind w:right="80"/>
              <w:rPr>
                <w:rFonts w:ascii="Arial" w:eastAsia="Times New Roman" w:hAnsi="Arial" w:cs="Arial"/>
                <w:color w:val="000000"/>
                <w:sz w:val="22"/>
                <w:szCs w:val="22"/>
              </w:rPr>
            </w:pPr>
          </w:p>
        </w:tc>
      </w:tr>
    </w:tbl>
    <w:p w14:paraId="029795AE" w14:textId="20D755B3" w:rsidR="00C36001" w:rsidRDefault="00C36001" w:rsidP="00FF017E">
      <w:pPr>
        <w:rPr>
          <w:rFonts w:ascii="Century Gothic" w:hAnsi="Century Gothic"/>
        </w:rPr>
      </w:pPr>
    </w:p>
    <w:p w14:paraId="7FFF7D4E" w14:textId="77777777" w:rsidR="00764D7A" w:rsidRDefault="00764D7A" w:rsidP="00FF017E">
      <w:pPr>
        <w:rPr>
          <w:rFonts w:ascii="Century Gothic" w:hAnsi="Century Gothic"/>
        </w:rPr>
      </w:pPr>
    </w:p>
    <w:tbl>
      <w:tblPr>
        <w:tblpPr w:leftFromText="180" w:rightFromText="180" w:vertAnchor="text" w:horzAnchor="margin" w:tblpX="279" w:tblpY="286"/>
        <w:tblW w:w="10768" w:type="dxa"/>
        <w:tblLook w:val="04A0" w:firstRow="1" w:lastRow="0" w:firstColumn="1" w:lastColumn="0" w:noHBand="0" w:noVBand="1"/>
      </w:tblPr>
      <w:tblGrid>
        <w:gridCol w:w="3964"/>
        <w:gridCol w:w="3059"/>
        <w:gridCol w:w="3745"/>
      </w:tblGrid>
      <w:tr w:rsidR="001E2A3D" w:rsidRPr="00DF1F57" w14:paraId="16DFA3BC" w14:textId="77777777" w:rsidTr="009C6A19">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2C0354F9" w14:textId="010AAE8D" w:rsidR="001E2A3D" w:rsidRDefault="008644C2" w:rsidP="001E2A3D">
            <w:pPr>
              <w:ind w:right="80"/>
              <w:rPr>
                <w:rFonts w:ascii="Arial" w:eastAsia="Times New Roman" w:hAnsi="Arial" w:cs="Arial"/>
                <w:color w:val="000000"/>
                <w:sz w:val="20"/>
                <w:szCs w:val="18"/>
              </w:rPr>
            </w:pPr>
            <w:r>
              <w:rPr>
                <w:rFonts w:ascii="Arial" w:eastAsia="Times New Roman" w:hAnsi="Arial" w:cs="Arial"/>
                <w:b/>
                <w:color w:val="000000" w:themeColor="text1"/>
              </w:rPr>
              <w:t>9</w:t>
            </w:r>
            <w:r w:rsidR="001E2A3D">
              <w:rPr>
                <w:rFonts w:ascii="Arial" w:eastAsia="Times New Roman" w:hAnsi="Arial" w:cs="Arial"/>
                <w:b/>
                <w:color w:val="000000" w:themeColor="text1"/>
              </w:rPr>
              <w:t xml:space="preserve">. </w:t>
            </w:r>
            <w:bookmarkStart w:id="1" w:name="_Hlk531602618"/>
            <w:r w:rsidR="001E2A3D">
              <w:rPr>
                <w:rFonts w:ascii="Arial" w:eastAsia="Times New Roman" w:hAnsi="Arial" w:cs="Arial"/>
                <w:b/>
                <w:color w:val="000000" w:themeColor="text1"/>
              </w:rPr>
              <w:t>Curriculum Vitae</w:t>
            </w:r>
            <w:bookmarkEnd w:id="1"/>
            <w:r w:rsidR="00283031">
              <w:rPr>
                <w:rFonts w:ascii="Arial" w:eastAsia="Times New Roman" w:hAnsi="Arial" w:cs="Arial"/>
                <w:b/>
                <w:color w:val="000000" w:themeColor="text1"/>
              </w:rPr>
              <w:t xml:space="preserve"> – applicant </w:t>
            </w:r>
          </w:p>
        </w:tc>
      </w:tr>
      <w:tr w:rsidR="001E2A3D" w:rsidRPr="00DF1F57" w14:paraId="390E2FF7" w14:textId="77777777" w:rsidTr="009C6A19">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C991D85" w14:textId="36A80224" w:rsidR="001E2A3D" w:rsidRPr="001E2A3D" w:rsidRDefault="001E2A3D" w:rsidP="001E2A3D">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to be completed by the </w:t>
            </w:r>
            <w:r w:rsidR="000A4CB3">
              <w:rPr>
                <w:rFonts w:ascii="Arial" w:eastAsia="Times New Roman" w:hAnsi="Arial" w:cs="Arial"/>
                <w:color w:val="000000" w:themeColor="text1"/>
                <w:sz w:val="20"/>
                <w:szCs w:val="20"/>
              </w:rPr>
              <w:t>Lead A</w:t>
            </w:r>
            <w:r w:rsidRPr="001E2A3D">
              <w:rPr>
                <w:rFonts w:ascii="Arial" w:eastAsia="Times New Roman" w:hAnsi="Arial" w:cs="Arial"/>
                <w:color w:val="000000" w:themeColor="text1"/>
                <w:sz w:val="20"/>
                <w:szCs w:val="20"/>
              </w:rPr>
              <w:t>pplicant</w:t>
            </w:r>
          </w:p>
        </w:tc>
      </w:tr>
      <w:tr w:rsidR="001E2A3D" w:rsidRPr="00DF1F57" w14:paraId="17FD8344" w14:textId="77777777" w:rsidTr="009C6A19">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52D67E"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FB8FB8"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785CB7A1"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1E2A3D" w:rsidRPr="00DF1F57" w14:paraId="184C7F5D" w14:textId="77777777" w:rsidTr="009C6A19">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3A19134"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1E2A3D" w:rsidRPr="00DF1F57" w14:paraId="391EAF1D"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BED5D9" w14:textId="67EEB9BF"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r w:rsidR="00C544FF">
              <w:rPr>
                <w:rFonts w:ascii="Arial" w:eastAsia="Times New Roman" w:hAnsi="Arial" w:cs="Arial"/>
                <w:color w:val="000000"/>
                <w:sz w:val="20"/>
                <w:szCs w:val="18"/>
              </w:rPr>
              <w:t>:</w:t>
            </w:r>
          </w:p>
        </w:tc>
      </w:tr>
      <w:tr w:rsidR="001E2A3D" w:rsidRPr="00DF1F57" w14:paraId="0D059D16"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30B7BC"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1E2A3D" w:rsidRPr="00DF1F57" w14:paraId="54331192"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681D26"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1E2A3D" w:rsidRPr="00DF1F57" w14:paraId="1C13B283" w14:textId="77777777" w:rsidTr="009C6A19">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635F4EA" w14:textId="77777777" w:rsidR="002D387E"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r w:rsidR="002D387E">
              <w:rPr>
                <w:rFonts w:ascii="Arial" w:eastAsia="Times New Roman" w:hAnsi="Arial" w:cs="Arial"/>
                <w:color w:val="000000"/>
                <w:sz w:val="20"/>
                <w:szCs w:val="18"/>
              </w:rPr>
              <w:t xml:space="preserve"> </w:t>
            </w:r>
          </w:p>
          <w:p w14:paraId="1F019DE9" w14:textId="77777777" w:rsidR="002D387E" w:rsidRPr="00024D5B" w:rsidRDefault="002D387E" w:rsidP="002D387E">
            <w:pPr>
              <w:ind w:right="80"/>
              <w:rPr>
                <w:rFonts w:ascii="Arial" w:eastAsia="Times New Roman" w:hAnsi="Arial" w:cs="Arial"/>
                <w:color w:val="000000"/>
                <w:sz w:val="22"/>
                <w:szCs w:val="22"/>
              </w:rPr>
            </w:pPr>
          </w:p>
        </w:tc>
      </w:tr>
      <w:tr w:rsidR="001E2A3D" w14:paraId="64FC5606" w14:textId="77777777" w:rsidTr="009C6A19">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B40E47"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lastRenderedPageBreak/>
              <w:t>Telephone number:</w:t>
            </w:r>
            <w:r w:rsidR="00024D5B">
              <w:rPr>
                <w:rFonts w:ascii="Arial" w:eastAsia="Times New Roman" w:hAnsi="Arial" w:cs="Arial"/>
                <w:color w:val="000000"/>
                <w:sz w:val="20"/>
                <w:szCs w:val="18"/>
              </w:rPr>
              <w:t xml:space="preserve">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948699"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1E2A3D" w14:paraId="378CF2FF"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F7D1818" w14:textId="77777777" w:rsidR="001E2A3D"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3D122A7C" w14:textId="77777777" w:rsidR="001E2A3D" w:rsidRDefault="001E2A3D" w:rsidP="001E2A3D">
            <w:pPr>
              <w:ind w:right="80"/>
              <w:rPr>
                <w:rFonts w:ascii="Arial" w:eastAsia="Times New Roman" w:hAnsi="Arial" w:cs="Arial"/>
                <w:color w:val="000000"/>
                <w:sz w:val="20"/>
                <w:szCs w:val="18"/>
              </w:rPr>
            </w:pPr>
          </w:p>
          <w:p w14:paraId="7CF4A1BF" w14:textId="77777777" w:rsidR="001E2A3D" w:rsidRDefault="001E2A3D" w:rsidP="001E2A3D">
            <w:pPr>
              <w:ind w:right="80"/>
              <w:rPr>
                <w:rFonts w:ascii="Arial" w:eastAsia="Times New Roman" w:hAnsi="Arial" w:cs="Arial"/>
                <w:color w:val="000000"/>
                <w:sz w:val="20"/>
                <w:szCs w:val="18"/>
              </w:rPr>
            </w:pPr>
          </w:p>
          <w:p w14:paraId="4FEE2043" w14:textId="77777777" w:rsidR="001E2A3D" w:rsidRDefault="001E2A3D" w:rsidP="001E2A3D">
            <w:pPr>
              <w:ind w:right="80"/>
              <w:rPr>
                <w:rFonts w:ascii="Arial" w:eastAsia="Times New Roman" w:hAnsi="Arial" w:cs="Arial"/>
                <w:color w:val="000000"/>
                <w:sz w:val="20"/>
                <w:szCs w:val="18"/>
              </w:rPr>
            </w:pPr>
          </w:p>
          <w:p w14:paraId="7D587830" w14:textId="77777777" w:rsidR="001E2A3D" w:rsidRDefault="001E2A3D" w:rsidP="001E2A3D">
            <w:pPr>
              <w:ind w:right="80"/>
              <w:rPr>
                <w:rFonts w:ascii="Arial" w:eastAsia="Times New Roman" w:hAnsi="Arial" w:cs="Arial"/>
                <w:color w:val="000000"/>
                <w:sz w:val="20"/>
                <w:szCs w:val="18"/>
              </w:rPr>
            </w:pPr>
          </w:p>
          <w:p w14:paraId="7A695FCB" w14:textId="77777777" w:rsidR="001E2A3D" w:rsidRDefault="001E2A3D" w:rsidP="001E2A3D">
            <w:pPr>
              <w:ind w:right="80"/>
              <w:rPr>
                <w:rFonts w:ascii="Arial" w:eastAsia="Times New Roman" w:hAnsi="Arial" w:cs="Arial"/>
                <w:color w:val="000000"/>
                <w:sz w:val="20"/>
                <w:szCs w:val="18"/>
              </w:rPr>
            </w:pPr>
          </w:p>
        </w:tc>
      </w:tr>
      <w:tr w:rsidR="001E2A3D" w14:paraId="5257C76D"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0B5B37" w14:textId="090180B0" w:rsidR="001E2A3D"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Recent </w:t>
            </w:r>
            <w:r w:rsidR="00B9304B">
              <w:rPr>
                <w:rFonts w:ascii="Arial" w:eastAsia="Times New Roman" w:hAnsi="Arial" w:cs="Arial"/>
                <w:color w:val="000000"/>
                <w:sz w:val="20"/>
                <w:szCs w:val="18"/>
              </w:rPr>
              <w:t xml:space="preserve">relevant </w:t>
            </w:r>
            <w:r>
              <w:rPr>
                <w:rFonts w:ascii="Arial" w:eastAsia="Times New Roman" w:hAnsi="Arial" w:cs="Arial"/>
                <w:color w:val="000000"/>
                <w:sz w:val="20"/>
                <w:szCs w:val="18"/>
              </w:rPr>
              <w:t>publications:</w:t>
            </w:r>
          </w:p>
          <w:p w14:paraId="6AB72984" w14:textId="77777777" w:rsidR="001E2A3D" w:rsidRDefault="001E2A3D" w:rsidP="001E2A3D">
            <w:pPr>
              <w:ind w:right="80"/>
              <w:rPr>
                <w:rFonts w:ascii="Arial" w:eastAsia="Times New Roman" w:hAnsi="Arial" w:cs="Arial"/>
                <w:color w:val="000000"/>
                <w:sz w:val="20"/>
                <w:szCs w:val="18"/>
              </w:rPr>
            </w:pPr>
          </w:p>
          <w:p w14:paraId="0FC0934F" w14:textId="77777777" w:rsidR="001E2A3D" w:rsidRDefault="001E2A3D" w:rsidP="001E2A3D">
            <w:pPr>
              <w:ind w:right="80"/>
              <w:rPr>
                <w:rFonts w:ascii="Arial" w:eastAsia="Times New Roman" w:hAnsi="Arial" w:cs="Arial"/>
                <w:color w:val="000000"/>
                <w:sz w:val="20"/>
                <w:szCs w:val="18"/>
              </w:rPr>
            </w:pPr>
          </w:p>
          <w:p w14:paraId="69DFF5D1" w14:textId="77777777" w:rsidR="001E2A3D" w:rsidRDefault="001E2A3D" w:rsidP="001E2A3D">
            <w:pPr>
              <w:ind w:right="80"/>
              <w:rPr>
                <w:rFonts w:ascii="Arial" w:eastAsia="Times New Roman" w:hAnsi="Arial" w:cs="Arial"/>
                <w:color w:val="000000"/>
                <w:sz w:val="20"/>
                <w:szCs w:val="18"/>
              </w:rPr>
            </w:pPr>
          </w:p>
          <w:p w14:paraId="4FE65500" w14:textId="77777777" w:rsidR="001E2A3D" w:rsidRDefault="001E2A3D" w:rsidP="001E2A3D">
            <w:pPr>
              <w:ind w:right="80"/>
              <w:rPr>
                <w:rFonts w:ascii="Arial" w:eastAsia="Times New Roman" w:hAnsi="Arial" w:cs="Arial"/>
                <w:color w:val="000000"/>
                <w:sz w:val="20"/>
                <w:szCs w:val="18"/>
              </w:rPr>
            </w:pPr>
          </w:p>
        </w:tc>
      </w:tr>
      <w:tr w:rsidR="00E123F2" w:rsidRPr="00FF3BAF" w14:paraId="3A3AB9B2" w14:textId="77777777" w:rsidTr="009C6A19">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43FC1EE9" w14:textId="7ECE48B6" w:rsidR="00E123F2" w:rsidRPr="007411A2" w:rsidRDefault="00E123F2">
            <w:pPr>
              <w:ind w:right="80"/>
              <w:rPr>
                <w:rFonts w:ascii="Arial" w:eastAsia="Times New Roman" w:hAnsi="Arial" w:cs="Arial"/>
                <w:b/>
                <w:color w:val="000000" w:themeColor="text1"/>
              </w:rPr>
            </w:pPr>
            <w:r>
              <w:rPr>
                <w:rFonts w:ascii="Arial" w:eastAsia="Times New Roman" w:hAnsi="Arial" w:cs="Arial"/>
                <w:b/>
                <w:color w:val="000000" w:themeColor="text1"/>
              </w:rPr>
              <w:t>1</w:t>
            </w:r>
            <w:r w:rsidR="008644C2">
              <w:rPr>
                <w:rFonts w:ascii="Arial" w:eastAsia="Times New Roman" w:hAnsi="Arial" w:cs="Arial"/>
                <w:b/>
                <w:color w:val="000000" w:themeColor="text1"/>
              </w:rPr>
              <w:t>0</w:t>
            </w:r>
            <w:r>
              <w:rPr>
                <w:rFonts w:ascii="Arial" w:eastAsia="Times New Roman" w:hAnsi="Arial" w:cs="Arial"/>
                <w:b/>
                <w:color w:val="000000" w:themeColor="text1"/>
              </w:rPr>
              <w:t xml:space="preserve">. </w:t>
            </w:r>
            <w:r w:rsidR="007411A2">
              <w:rPr>
                <w:rFonts w:ascii="Arial" w:eastAsia="Times New Roman" w:hAnsi="Arial" w:cs="Arial"/>
                <w:b/>
                <w:color w:val="000000" w:themeColor="text1"/>
              </w:rPr>
              <w:t>O</w:t>
            </w:r>
            <w:r>
              <w:rPr>
                <w:rFonts w:ascii="Arial" w:eastAsia="Times New Roman" w:hAnsi="Arial" w:cs="Arial"/>
                <w:b/>
                <w:color w:val="000000" w:themeColor="text1"/>
              </w:rPr>
              <w:t xml:space="preserve">ther members of the research team </w:t>
            </w:r>
            <w:r w:rsidR="007411A2">
              <w:rPr>
                <w:rFonts w:ascii="Arial" w:eastAsia="Times New Roman" w:hAnsi="Arial" w:cs="Arial"/>
                <w:b/>
                <w:color w:val="000000" w:themeColor="text1"/>
              </w:rPr>
              <w:t>Curriculum Vitae</w:t>
            </w:r>
            <w:r w:rsidR="00283031">
              <w:rPr>
                <w:rFonts w:ascii="Arial" w:eastAsia="Times New Roman" w:hAnsi="Arial" w:cs="Arial"/>
                <w:b/>
                <w:color w:val="000000" w:themeColor="text1"/>
              </w:rPr>
              <w:t xml:space="preserve"> – if applicable </w:t>
            </w:r>
          </w:p>
        </w:tc>
      </w:tr>
      <w:tr w:rsidR="00E123F2" w:rsidRPr="001E2A3D" w14:paraId="6E1BEC09" w14:textId="77777777" w:rsidTr="009C6A19">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F2AE76" w14:textId="688F0B0B" w:rsidR="00E123F2" w:rsidRPr="001E2A3D" w:rsidRDefault="00E123F2">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w:t>
            </w:r>
            <w:r>
              <w:rPr>
                <w:rFonts w:ascii="Arial" w:eastAsia="Times New Roman" w:hAnsi="Arial" w:cs="Arial"/>
                <w:color w:val="000000" w:themeColor="text1"/>
                <w:sz w:val="20"/>
                <w:szCs w:val="20"/>
              </w:rPr>
              <w:t xml:space="preserve">of the </w:t>
            </w:r>
            <w:r w:rsidR="000A4CB3">
              <w:rPr>
                <w:rFonts w:ascii="Arial" w:eastAsia="Times New Roman" w:hAnsi="Arial" w:cs="Arial"/>
                <w:color w:val="000000" w:themeColor="text1"/>
                <w:sz w:val="20"/>
                <w:szCs w:val="20"/>
              </w:rPr>
              <w:t>Joint Lead Applicant</w:t>
            </w:r>
            <w:r>
              <w:rPr>
                <w:rFonts w:ascii="Arial" w:eastAsia="Times New Roman" w:hAnsi="Arial" w:cs="Arial"/>
                <w:color w:val="000000" w:themeColor="text1"/>
                <w:sz w:val="20"/>
                <w:szCs w:val="20"/>
              </w:rPr>
              <w:t xml:space="preserve"> </w:t>
            </w:r>
            <w:r w:rsidR="000A4CB3">
              <w:rPr>
                <w:rFonts w:ascii="Arial" w:eastAsia="Times New Roman" w:hAnsi="Arial" w:cs="Arial"/>
                <w:color w:val="000000" w:themeColor="text1"/>
                <w:sz w:val="20"/>
                <w:szCs w:val="20"/>
              </w:rPr>
              <w:t>and</w:t>
            </w:r>
            <w:r w:rsidR="007411A2">
              <w:rPr>
                <w:rFonts w:ascii="Arial" w:eastAsia="Times New Roman" w:hAnsi="Arial" w:cs="Arial"/>
                <w:color w:val="000000" w:themeColor="text1"/>
                <w:sz w:val="20"/>
                <w:szCs w:val="20"/>
              </w:rPr>
              <w:t xml:space="preserve"> other members of the research team</w:t>
            </w:r>
            <w:r w:rsidR="000A4CB3">
              <w:rPr>
                <w:rFonts w:ascii="Arial" w:eastAsia="Times New Roman" w:hAnsi="Arial" w:cs="Arial"/>
                <w:color w:val="000000" w:themeColor="text1"/>
                <w:sz w:val="20"/>
                <w:szCs w:val="20"/>
              </w:rPr>
              <w:t xml:space="preserve"> (please copy and paste this template </w:t>
            </w:r>
            <w:r w:rsidR="005F101B">
              <w:rPr>
                <w:rFonts w:ascii="Arial" w:eastAsia="Times New Roman" w:hAnsi="Arial" w:cs="Arial"/>
                <w:color w:val="000000" w:themeColor="text1"/>
                <w:sz w:val="20"/>
                <w:szCs w:val="20"/>
              </w:rPr>
              <w:t xml:space="preserve">below </w:t>
            </w:r>
            <w:r w:rsidR="000A4CB3">
              <w:rPr>
                <w:rFonts w:ascii="Arial" w:eastAsia="Times New Roman" w:hAnsi="Arial" w:cs="Arial"/>
                <w:color w:val="000000" w:themeColor="text1"/>
                <w:sz w:val="20"/>
                <w:szCs w:val="20"/>
              </w:rPr>
              <w:t>as needed)</w:t>
            </w:r>
            <w:r w:rsidR="007411A2">
              <w:rPr>
                <w:rFonts w:ascii="Arial" w:eastAsia="Times New Roman" w:hAnsi="Arial" w:cs="Arial"/>
                <w:color w:val="000000" w:themeColor="text1"/>
                <w:sz w:val="20"/>
                <w:szCs w:val="20"/>
              </w:rPr>
              <w:t xml:space="preserve"> </w:t>
            </w:r>
          </w:p>
        </w:tc>
      </w:tr>
      <w:tr w:rsidR="00E123F2" w:rsidRPr="002D387E" w14:paraId="5E16DD2B" w14:textId="77777777" w:rsidTr="009C6A19">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3B092F" w14:textId="77777777" w:rsidR="00E123F2" w:rsidRPr="002D387E"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DC29EA" w14:textId="77777777" w:rsidR="00E123F2" w:rsidRPr="002D387E"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2040C7AF" w14:textId="77777777" w:rsidR="00E123F2" w:rsidRDefault="00E123F2">
            <w:pPr>
              <w:ind w:right="80"/>
              <w:rPr>
                <w:rFonts w:ascii="Arial" w:eastAsia="Times New Roman" w:hAnsi="Arial" w:cs="Arial"/>
                <w:color w:val="000000"/>
                <w:sz w:val="20"/>
                <w:szCs w:val="18"/>
              </w:rPr>
            </w:pPr>
          </w:p>
          <w:p w14:paraId="70393799" w14:textId="77777777" w:rsidR="00E123F2" w:rsidRPr="002D387E"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E123F2" w:rsidRPr="002D387E" w14:paraId="76029AA2" w14:textId="77777777" w:rsidTr="009C6A19">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2FACBD" w14:textId="77777777" w:rsidR="00E123F2" w:rsidRPr="002D387E"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E123F2" w:rsidRPr="00024D5B" w14:paraId="7AEED3AC"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F34018" w14:textId="77777777" w:rsidR="00E123F2" w:rsidRPr="00024D5B"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p>
        </w:tc>
      </w:tr>
      <w:tr w:rsidR="00E123F2" w:rsidRPr="00024D5B" w14:paraId="7E5625D2"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3B7076" w14:textId="77777777" w:rsidR="00E123F2" w:rsidRPr="00024D5B"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E123F2" w:rsidRPr="00024D5B" w14:paraId="7A1F77B0"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F5EA04" w14:textId="77777777" w:rsidR="00E123F2" w:rsidRPr="00024D5B"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E123F2" w:rsidRPr="00024D5B" w14:paraId="66CDE44B" w14:textId="77777777" w:rsidTr="009C6A19">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3F8BC8" w14:textId="77777777" w:rsidR="00E123F2" w:rsidRDefault="00E123F2">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Address: </w:t>
            </w:r>
          </w:p>
          <w:p w14:paraId="34E2406A" w14:textId="77777777" w:rsidR="00E123F2" w:rsidRPr="00024D5B" w:rsidRDefault="00E123F2">
            <w:pPr>
              <w:ind w:right="80"/>
              <w:rPr>
                <w:rFonts w:ascii="Arial" w:eastAsia="Times New Roman" w:hAnsi="Arial" w:cs="Arial"/>
                <w:color w:val="000000"/>
                <w:sz w:val="22"/>
                <w:szCs w:val="22"/>
              </w:rPr>
            </w:pPr>
          </w:p>
        </w:tc>
      </w:tr>
      <w:tr w:rsidR="00E123F2" w:rsidRPr="00024D5B" w14:paraId="4C032040" w14:textId="77777777" w:rsidTr="009C6A19">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3BBFD85" w14:textId="77777777" w:rsidR="00E123F2" w:rsidRPr="00024D5B"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Telephone number: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F99CD9" w14:textId="77777777" w:rsidR="00E123F2" w:rsidRPr="00024D5B" w:rsidRDefault="00E123F2">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E123F2" w14:paraId="339AB394" w14:textId="77777777" w:rsidTr="009C6A19">
        <w:trPr>
          <w:trHeight w:val="1408"/>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F914E9" w14:textId="77777777" w:rsidR="00E123F2" w:rsidRDefault="00E123F2">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24A40A6F" w14:textId="77777777" w:rsidR="00E123F2" w:rsidRDefault="00E123F2">
            <w:pPr>
              <w:ind w:right="80"/>
              <w:rPr>
                <w:rFonts w:ascii="Arial" w:eastAsia="Times New Roman" w:hAnsi="Arial" w:cs="Arial"/>
                <w:color w:val="000000"/>
                <w:sz w:val="20"/>
                <w:szCs w:val="18"/>
              </w:rPr>
            </w:pPr>
          </w:p>
          <w:p w14:paraId="44310B5B" w14:textId="77777777" w:rsidR="00E123F2" w:rsidRDefault="00E123F2">
            <w:pPr>
              <w:ind w:right="80"/>
              <w:rPr>
                <w:rFonts w:ascii="Arial" w:eastAsia="Times New Roman" w:hAnsi="Arial" w:cs="Arial"/>
                <w:color w:val="000000"/>
                <w:sz w:val="20"/>
                <w:szCs w:val="18"/>
              </w:rPr>
            </w:pPr>
          </w:p>
          <w:p w14:paraId="288D8364" w14:textId="77777777" w:rsidR="00E123F2" w:rsidRDefault="00E123F2">
            <w:pPr>
              <w:ind w:right="80"/>
              <w:rPr>
                <w:rFonts w:ascii="Arial" w:eastAsia="Times New Roman" w:hAnsi="Arial" w:cs="Arial"/>
                <w:color w:val="000000"/>
                <w:sz w:val="20"/>
                <w:szCs w:val="18"/>
              </w:rPr>
            </w:pPr>
          </w:p>
          <w:p w14:paraId="57F66B4B" w14:textId="77777777" w:rsidR="00E123F2" w:rsidRDefault="00E123F2">
            <w:pPr>
              <w:ind w:right="80"/>
              <w:rPr>
                <w:rFonts w:ascii="Arial" w:eastAsia="Times New Roman" w:hAnsi="Arial" w:cs="Arial"/>
                <w:color w:val="000000"/>
                <w:sz w:val="20"/>
                <w:szCs w:val="18"/>
              </w:rPr>
            </w:pPr>
          </w:p>
          <w:p w14:paraId="237EFF87" w14:textId="77777777" w:rsidR="00E123F2" w:rsidRDefault="00E123F2">
            <w:pPr>
              <w:ind w:right="80"/>
              <w:rPr>
                <w:rFonts w:ascii="Arial" w:eastAsia="Times New Roman" w:hAnsi="Arial" w:cs="Arial"/>
                <w:color w:val="000000"/>
                <w:sz w:val="20"/>
                <w:szCs w:val="18"/>
              </w:rPr>
            </w:pPr>
          </w:p>
          <w:p w14:paraId="5A1DAB5E" w14:textId="77777777" w:rsidR="00E123F2" w:rsidRDefault="00E123F2">
            <w:pPr>
              <w:ind w:right="80"/>
              <w:rPr>
                <w:rFonts w:ascii="Arial" w:eastAsia="Times New Roman" w:hAnsi="Arial" w:cs="Arial"/>
                <w:color w:val="000000"/>
                <w:sz w:val="20"/>
                <w:szCs w:val="18"/>
              </w:rPr>
            </w:pPr>
          </w:p>
          <w:p w14:paraId="3F44205F" w14:textId="77777777" w:rsidR="00E123F2" w:rsidRDefault="00E123F2">
            <w:pPr>
              <w:ind w:right="80"/>
              <w:rPr>
                <w:rFonts w:ascii="Arial" w:eastAsia="Times New Roman" w:hAnsi="Arial" w:cs="Arial"/>
                <w:color w:val="000000"/>
                <w:sz w:val="20"/>
                <w:szCs w:val="18"/>
              </w:rPr>
            </w:pPr>
          </w:p>
        </w:tc>
      </w:tr>
      <w:tr w:rsidR="00E123F2" w14:paraId="03209B5D" w14:textId="77777777" w:rsidTr="009C6A19">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0E81127" w14:textId="00CC665A" w:rsidR="00E123F2" w:rsidRDefault="00E123F2">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Recent </w:t>
            </w:r>
            <w:r w:rsidR="00B9304B">
              <w:rPr>
                <w:rFonts w:ascii="Arial" w:eastAsia="Times New Roman" w:hAnsi="Arial" w:cs="Arial"/>
                <w:color w:val="000000"/>
                <w:sz w:val="20"/>
                <w:szCs w:val="18"/>
              </w:rPr>
              <w:t xml:space="preserve">relevant </w:t>
            </w:r>
            <w:r>
              <w:rPr>
                <w:rFonts w:ascii="Arial" w:eastAsia="Times New Roman" w:hAnsi="Arial" w:cs="Arial"/>
                <w:color w:val="000000"/>
                <w:sz w:val="20"/>
                <w:szCs w:val="18"/>
              </w:rPr>
              <w:t>publications:</w:t>
            </w:r>
          </w:p>
          <w:p w14:paraId="71E6DD95" w14:textId="77777777" w:rsidR="00E123F2" w:rsidRDefault="00E123F2">
            <w:pPr>
              <w:ind w:right="80"/>
              <w:rPr>
                <w:rFonts w:ascii="Arial" w:eastAsia="Times New Roman" w:hAnsi="Arial" w:cs="Arial"/>
                <w:color w:val="000000"/>
                <w:sz w:val="20"/>
                <w:szCs w:val="18"/>
              </w:rPr>
            </w:pPr>
          </w:p>
          <w:p w14:paraId="40CF83DB" w14:textId="77777777" w:rsidR="00E123F2" w:rsidRDefault="00E123F2">
            <w:pPr>
              <w:ind w:right="80"/>
              <w:rPr>
                <w:rFonts w:ascii="Arial" w:eastAsia="Times New Roman" w:hAnsi="Arial" w:cs="Arial"/>
                <w:color w:val="000000"/>
                <w:sz w:val="20"/>
                <w:szCs w:val="18"/>
              </w:rPr>
            </w:pPr>
          </w:p>
          <w:p w14:paraId="74024398" w14:textId="77777777" w:rsidR="00E123F2" w:rsidRDefault="00E123F2">
            <w:pPr>
              <w:ind w:right="80"/>
              <w:rPr>
                <w:rFonts w:ascii="Arial" w:eastAsia="Times New Roman" w:hAnsi="Arial" w:cs="Arial"/>
                <w:color w:val="000000"/>
                <w:sz w:val="20"/>
                <w:szCs w:val="18"/>
              </w:rPr>
            </w:pPr>
          </w:p>
          <w:p w14:paraId="15E812A9" w14:textId="77777777" w:rsidR="00E123F2" w:rsidRDefault="00E123F2">
            <w:pPr>
              <w:ind w:right="80"/>
              <w:rPr>
                <w:rFonts w:ascii="Arial" w:eastAsia="Times New Roman" w:hAnsi="Arial" w:cs="Arial"/>
                <w:color w:val="000000"/>
                <w:sz w:val="20"/>
                <w:szCs w:val="18"/>
              </w:rPr>
            </w:pPr>
          </w:p>
        </w:tc>
      </w:tr>
    </w:tbl>
    <w:p w14:paraId="68A7FB36" w14:textId="77777777" w:rsidR="00FF3BAF" w:rsidRPr="008E35DF" w:rsidRDefault="00FF3BAF" w:rsidP="00DE199E">
      <w:pPr>
        <w:rPr>
          <w:rFonts w:ascii="Century Gothic" w:hAnsi="Century Gothic"/>
        </w:rPr>
      </w:pPr>
    </w:p>
    <w:sectPr w:rsidR="00FF3BAF" w:rsidRPr="008E35DF" w:rsidSect="001F29E3">
      <w:headerReference w:type="default" r:id="rId14"/>
      <w:headerReference w:type="first" r:id="rId15"/>
      <w:pgSz w:w="12240" w:h="15840"/>
      <w:pgMar w:top="360" w:right="360" w:bottom="36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0F70" w14:textId="77777777" w:rsidR="00675F9D" w:rsidRDefault="00675F9D" w:rsidP="00677FA7">
      <w:r>
        <w:separator/>
      </w:r>
    </w:p>
  </w:endnote>
  <w:endnote w:type="continuationSeparator" w:id="0">
    <w:p w14:paraId="7D3F1177" w14:textId="77777777" w:rsidR="00675F9D" w:rsidRDefault="00675F9D" w:rsidP="00677FA7">
      <w:r>
        <w:continuationSeparator/>
      </w:r>
    </w:p>
  </w:endnote>
  <w:endnote w:type="continuationNotice" w:id="1">
    <w:p w14:paraId="1F1421A8" w14:textId="77777777" w:rsidR="00675F9D" w:rsidRDefault="00675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9A1F" w14:textId="77777777" w:rsidR="00675F9D" w:rsidRDefault="00675F9D" w:rsidP="00677FA7">
      <w:r>
        <w:separator/>
      </w:r>
    </w:p>
  </w:footnote>
  <w:footnote w:type="continuationSeparator" w:id="0">
    <w:p w14:paraId="50F5EA91" w14:textId="77777777" w:rsidR="00675F9D" w:rsidRDefault="00675F9D" w:rsidP="00677FA7">
      <w:r>
        <w:continuationSeparator/>
      </w:r>
    </w:p>
  </w:footnote>
  <w:footnote w:type="continuationNotice" w:id="1">
    <w:p w14:paraId="4E902B57" w14:textId="77777777" w:rsidR="00675F9D" w:rsidRDefault="00675F9D"/>
  </w:footnote>
  <w:footnote w:id="2">
    <w:p w14:paraId="37B0EA18" w14:textId="5DBA2808" w:rsidR="00580DA5" w:rsidRPr="00280E47" w:rsidRDefault="00580DA5">
      <w:pPr>
        <w:pStyle w:val="FootnoteText"/>
        <w:rPr>
          <w:rFonts w:cstheme="minorHAnsi"/>
          <w:lang w:val="en-GB"/>
        </w:rPr>
      </w:pPr>
      <w:r>
        <w:rPr>
          <w:rStyle w:val="FootnoteReference"/>
        </w:rPr>
        <w:footnoteRef/>
      </w:r>
      <w:r w:rsidR="00E106F6">
        <w:t>If</w:t>
      </w:r>
      <w:r w:rsidR="00267A55">
        <w:rPr>
          <w:lang w:val="en-GB"/>
        </w:rPr>
        <w:t xml:space="preserve"> a high volume of applications </w:t>
      </w:r>
      <w:r w:rsidR="005A3E0F">
        <w:rPr>
          <w:lang w:val="en-GB"/>
        </w:rPr>
        <w:t>is</w:t>
      </w:r>
      <w:r w:rsidR="00267A55">
        <w:rPr>
          <w:lang w:val="en-GB"/>
        </w:rPr>
        <w:t xml:space="preserve"> received, a</w:t>
      </w:r>
      <w:r w:rsidR="00280E47">
        <w:rPr>
          <w:lang w:val="en-GB"/>
        </w:rPr>
        <w:t>n initial</w:t>
      </w:r>
      <w:r w:rsidR="00267A55">
        <w:rPr>
          <w:lang w:val="en-GB"/>
        </w:rPr>
        <w:t xml:space="preserve"> sift </w:t>
      </w:r>
      <w:r w:rsidR="00267A55" w:rsidRPr="00280E47">
        <w:rPr>
          <w:rFonts w:cstheme="minorHAnsi"/>
          <w:lang w:val="en-GB"/>
        </w:rPr>
        <w:t xml:space="preserve">may be </w:t>
      </w:r>
      <w:r w:rsidR="008A01B0" w:rsidRPr="00280E47">
        <w:rPr>
          <w:rFonts w:cstheme="minorHAnsi"/>
          <w:lang w:val="en-GB"/>
        </w:rPr>
        <w:t xml:space="preserve">undertaken </w:t>
      </w:r>
      <w:r w:rsidR="00A304B0" w:rsidRPr="00280E47">
        <w:rPr>
          <w:rFonts w:cstheme="minorHAnsi"/>
          <w:lang w:val="en-GB"/>
        </w:rPr>
        <w:t>b</w:t>
      </w:r>
      <w:proofErr w:type="spellStart"/>
      <w:r w:rsidR="00A304B0" w:rsidRPr="00280E47">
        <w:rPr>
          <w:rStyle w:val="normaltextrun"/>
          <w:rFonts w:cstheme="minorHAnsi"/>
          <w:color w:val="000000"/>
          <w:shd w:val="clear" w:color="auto" w:fill="FFFFFF"/>
        </w:rPr>
        <w:t>y</w:t>
      </w:r>
      <w:proofErr w:type="spellEnd"/>
      <w:r w:rsidR="00A304B0" w:rsidRPr="00280E47">
        <w:rPr>
          <w:rStyle w:val="normaltextrun"/>
          <w:rFonts w:cstheme="minorHAnsi"/>
          <w:color w:val="000000"/>
          <w:shd w:val="clear" w:color="auto" w:fill="FFFFFF"/>
        </w:rPr>
        <w:t xml:space="preserve"> the </w:t>
      </w:r>
      <w:r w:rsidR="00E106F6">
        <w:rPr>
          <w:rStyle w:val="normaltextrun"/>
          <w:rFonts w:cstheme="minorHAnsi"/>
          <w:color w:val="000000"/>
          <w:shd w:val="clear" w:color="auto" w:fill="FFFFFF"/>
        </w:rPr>
        <w:t>Marie Curie team</w:t>
      </w:r>
      <w:r w:rsidR="00A304B0" w:rsidRPr="00280E47">
        <w:rPr>
          <w:rStyle w:val="normaltextrun"/>
          <w:rFonts w:cstheme="minorHAnsi"/>
          <w:color w:val="000000"/>
          <w:shd w:val="clear" w:color="auto" w:fill="FFFFFF"/>
        </w:rPr>
        <w:t xml:space="preserve"> based on </w:t>
      </w:r>
      <w:r w:rsidR="00280E47" w:rsidRPr="00280E47">
        <w:rPr>
          <w:rStyle w:val="normaltextrun"/>
          <w:rFonts w:cstheme="minorHAnsi"/>
          <w:color w:val="000000"/>
          <w:shd w:val="clear" w:color="auto" w:fill="FFFFFF"/>
        </w:rPr>
        <w:t xml:space="preserve">the </w:t>
      </w:r>
      <w:r w:rsidR="00A304B0" w:rsidRPr="00280E47">
        <w:rPr>
          <w:rStyle w:val="normaltextrun"/>
          <w:rFonts w:cstheme="minorHAnsi"/>
          <w:color w:val="000000"/>
          <w:shd w:val="clear" w:color="auto" w:fill="FFFFFF"/>
        </w:rPr>
        <w:t xml:space="preserve">extent to which </w:t>
      </w:r>
      <w:r w:rsidR="00280E47" w:rsidRPr="00280E47">
        <w:rPr>
          <w:rStyle w:val="normaltextrun"/>
          <w:rFonts w:cstheme="minorHAnsi"/>
          <w:color w:val="000000"/>
          <w:shd w:val="clear" w:color="auto" w:fill="FFFFFF"/>
        </w:rPr>
        <w:t>applications</w:t>
      </w:r>
      <w:r w:rsidR="00A304B0" w:rsidRPr="00280E47">
        <w:rPr>
          <w:rStyle w:val="normaltextrun"/>
          <w:rFonts w:cstheme="minorHAnsi"/>
          <w:color w:val="000000"/>
          <w:shd w:val="clear" w:color="auto" w:fill="FFFFFF"/>
        </w:rPr>
        <w:t xml:space="preserve"> address the commissioning 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188" w14:textId="77777777" w:rsidR="001F29E3" w:rsidRDefault="001F29E3">
    <w:pPr>
      <w:pStyle w:val="Header"/>
    </w:pPr>
  </w:p>
  <w:p w14:paraId="4B67A1C1" w14:textId="77777777" w:rsidR="001F29E3" w:rsidRDefault="001F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0A4" w14:textId="48245577" w:rsidR="001F29E3" w:rsidRDefault="00EF08AD">
    <w:pPr>
      <w:pStyle w:val="Header"/>
    </w:pPr>
    <w:r w:rsidRPr="00612602">
      <w:rPr>
        <w:rFonts w:ascii="Century Gothic" w:eastAsia="Times New Roman" w:hAnsi="Century Gothic" w:cs="Times New Roman"/>
        <w:b/>
        <w:bCs/>
        <w:noProof/>
        <w:sz w:val="22"/>
        <w:szCs w:val="22"/>
        <w:lang w:val="en-GB" w:eastAsia="en-GB"/>
      </w:rPr>
      <mc:AlternateContent>
        <mc:Choice Requires="wpg">
          <w:drawing>
            <wp:anchor distT="0" distB="0" distL="114300" distR="114300" simplePos="0" relativeHeight="251658240" behindDoc="0" locked="0" layoutInCell="1" allowOverlap="1" wp14:anchorId="34EF849B" wp14:editId="3ED2B420">
              <wp:simplePos x="0" y="0"/>
              <wp:positionH relativeFrom="page">
                <wp:posOffset>5702300</wp:posOffset>
              </wp:positionH>
              <wp:positionV relativeFrom="page">
                <wp:posOffset>-1149350</wp:posOffset>
              </wp:positionV>
              <wp:extent cx="2919600" cy="2145600"/>
              <wp:effectExtent l="0" t="0" r="8255" b="0"/>
              <wp:wrapNone/>
              <wp:docPr id="1286318840" name="Group 1"/>
              <wp:cNvGraphicFramePr/>
              <a:graphic xmlns:a="http://schemas.openxmlformats.org/drawingml/2006/main">
                <a:graphicData uri="http://schemas.microsoft.com/office/word/2010/wordprocessingGroup">
                  <wpg:wgp>
                    <wpg:cNvGrpSpPr/>
                    <wpg:grpSpPr>
                      <a:xfrm>
                        <a:off x="0" y="0"/>
                        <a:ext cx="2919600" cy="2145600"/>
                        <a:chOff x="0" y="0"/>
                        <a:chExt cx="3041650" cy="2235200"/>
                      </a:xfrm>
                    </wpg:grpSpPr>
                    <pic:pic xmlns:pic="http://schemas.openxmlformats.org/drawingml/2006/picture">
                      <pic:nvPicPr>
                        <pic:cNvPr id="552482774" name="Picture 1" descr="A yellow oval with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3041650" cy="2235200"/>
                        </a:xfrm>
                        <a:prstGeom prst="rect">
                          <a:avLst/>
                        </a:prstGeom>
                      </pic:spPr>
                    </pic:pic>
                    <pic:pic xmlns:pic="http://schemas.openxmlformats.org/drawingml/2006/picture">
                      <pic:nvPicPr>
                        <pic:cNvPr id="1987906950" name="Picture 2" descr="A blue and yellow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200025" y="1143000"/>
                          <a:ext cx="1698625" cy="845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AFF279" id="Group 1" o:spid="_x0000_s1026" style="position:absolute;margin-left:449pt;margin-top:-90.5pt;width:229.9pt;height:168.95pt;z-index:251658240;mso-position-horizontal-relative:page;mso-position-vertical-relative:page;mso-width-relative:margin;mso-height-relative:margin" coordsize="30416,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yellow oval with black background&#10;&#10;Description automatically generated" style="position:absolute;width:30416;height:2235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">
                <v:imagedata r:id="rId3" o:title="A yellow oval with black background&#10;&#10;Description automatically generated"/>
              </v:shape>
              <v:shape id="Picture 2" o:spid="_x0000_s1028" type="#_x0000_t75" alt="A blue and yellow logo&#10;&#10;Description automatically generated" style="position:absolute;left:2000;top:11430;width:16986;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">
                <v:imagedata r:id="rId4" o:title="A blue and yellow logo&#10;&#10;Description automatically generated"/>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EBA"/>
    <w:multiLevelType w:val="hybridMultilevel"/>
    <w:tmpl w:val="7A3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58EC"/>
    <w:multiLevelType w:val="hybridMultilevel"/>
    <w:tmpl w:val="8FE4C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D1130"/>
    <w:multiLevelType w:val="hybridMultilevel"/>
    <w:tmpl w:val="512C6B74"/>
    <w:lvl w:ilvl="0" w:tplc="FB044FF2">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BB75902"/>
    <w:multiLevelType w:val="hybridMultilevel"/>
    <w:tmpl w:val="B47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B3D81"/>
    <w:multiLevelType w:val="hybridMultilevel"/>
    <w:tmpl w:val="FE6E4C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43179"/>
    <w:multiLevelType w:val="hybridMultilevel"/>
    <w:tmpl w:val="4D56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1122E"/>
    <w:multiLevelType w:val="hybridMultilevel"/>
    <w:tmpl w:val="4EF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704E3"/>
    <w:multiLevelType w:val="hybridMultilevel"/>
    <w:tmpl w:val="6A98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B50FB"/>
    <w:multiLevelType w:val="hybridMultilevel"/>
    <w:tmpl w:val="F9827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B13250A"/>
    <w:multiLevelType w:val="hybridMultilevel"/>
    <w:tmpl w:val="3F3E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77230"/>
    <w:multiLevelType w:val="hybridMultilevel"/>
    <w:tmpl w:val="E9D4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F2A25"/>
    <w:multiLevelType w:val="hybridMultilevel"/>
    <w:tmpl w:val="CB2C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E2153"/>
    <w:multiLevelType w:val="hybridMultilevel"/>
    <w:tmpl w:val="7F9A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C34AA9"/>
    <w:multiLevelType w:val="hybridMultilevel"/>
    <w:tmpl w:val="3542B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570747"/>
    <w:multiLevelType w:val="hybridMultilevel"/>
    <w:tmpl w:val="DE28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72F01"/>
    <w:multiLevelType w:val="hybridMultilevel"/>
    <w:tmpl w:val="0A8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5756">
    <w:abstractNumId w:val="11"/>
  </w:num>
  <w:num w:numId="2" w16cid:durableId="635646651">
    <w:abstractNumId w:val="2"/>
  </w:num>
  <w:num w:numId="3" w16cid:durableId="1844588632">
    <w:abstractNumId w:val="10"/>
  </w:num>
  <w:num w:numId="4" w16cid:durableId="500973636">
    <w:abstractNumId w:val="18"/>
  </w:num>
  <w:num w:numId="5" w16cid:durableId="1267467995">
    <w:abstractNumId w:val="8"/>
  </w:num>
  <w:num w:numId="6" w16cid:durableId="381951636">
    <w:abstractNumId w:val="7"/>
  </w:num>
  <w:num w:numId="7" w16cid:durableId="796219612">
    <w:abstractNumId w:val="4"/>
  </w:num>
  <w:num w:numId="8" w16cid:durableId="350301567">
    <w:abstractNumId w:val="20"/>
  </w:num>
  <w:num w:numId="9" w16cid:durableId="1755979433">
    <w:abstractNumId w:val="5"/>
  </w:num>
  <w:num w:numId="10" w16cid:durableId="1189837553">
    <w:abstractNumId w:val="3"/>
  </w:num>
  <w:num w:numId="11" w16cid:durableId="1060323020">
    <w:abstractNumId w:val="22"/>
  </w:num>
  <w:num w:numId="12" w16cid:durableId="1082336936">
    <w:abstractNumId w:val="21"/>
  </w:num>
  <w:num w:numId="13" w16cid:durableId="1671176111">
    <w:abstractNumId w:val="0"/>
  </w:num>
  <w:num w:numId="14" w16cid:durableId="1501118430">
    <w:abstractNumId w:val="15"/>
  </w:num>
  <w:num w:numId="15" w16cid:durableId="320042468">
    <w:abstractNumId w:val="1"/>
  </w:num>
  <w:num w:numId="16" w16cid:durableId="1416903443">
    <w:abstractNumId w:val="24"/>
  </w:num>
  <w:num w:numId="17" w16cid:durableId="1556427684">
    <w:abstractNumId w:val="9"/>
  </w:num>
  <w:num w:numId="18" w16cid:durableId="764106949">
    <w:abstractNumId w:val="13"/>
  </w:num>
  <w:num w:numId="19" w16cid:durableId="668869201">
    <w:abstractNumId w:val="17"/>
  </w:num>
  <w:num w:numId="20" w16cid:durableId="1660377318">
    <w:abstractNumId w:val="6"/>
  </w:num>
  <w:num w:numId="21" w16cid:durableId="439766715">
    <w:abstractNumId w:val="12"/>
  </w:num>
  <w:num w:numId="22" w16cid:durableId="721565477">
    <w:abstractNumId w:val="14"/>
  </w:num>
  <w:num w:numId="23" w16cid:durableId="1262370392">
    <w:abstractNumId w:val="23"/>
  </w:num>
  <w:num w:numId="24" w16cid:durableId="728499575">
    <w:abstractNumId w:val="19"/>
  </w:num>
  <w:num w:numId="25" w16cid:durableId="477647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3"/>
    <w:rsid w:val="000010F9"/>
    <w:rsid w:val="0000409B"/>
    <w:rsid w:val="000066EA"/>
    <w:rsid w:val="000160A9"/>
    <w:rsid w:val="00024D5B"/>
    <w:rsid w:val="00035A5A"/>
    <w:rsid w:val="00035B32"/>
    <w:rsid w:val="00035C38"/>
    <w:rsid w:val="0003637F"/>
    <w:rsid w:val="0004004F"/>
    <w:rsid w:val="000401BD"/>
    <w:rsid w:val="00040AF7"/>
    <w:rsid w:val="000410F2"/>
    <w:rsid w:val="000412C6"/>
    <w:rsid w:val="00041E8F"/>
    <w:rsid w:val="00046F03"/>
    <w:rsid w:val="00050D8C"/>
    <w:rsid w:val="0005140B"/>
    <w:rsid w:val="00052930"/>
    <w:rsid w:val="00055E5B"/>
    <w:rsid w:val="00065D70"/>
    <w:rsid w:val="000702FF"/>
    <w:rsid w:val="00070EB0"/>
    <w:rsid w:val="000712BA"/>
    <w:rsid w:val="0007557A"/>
    <w:rsid w:val="00080677"/>
    <w:rsid w:val="00081E2C"/>
    <w:rsid w:val="00082300"/>
    <w:rsid w:val="0008232A"/>
    <w:rsid w:val="000854C4"/>
    <w:rsid w:val="00090FA4"/>
    <w:rsid w:val="000912B1"/>
    <w:rsid w:val="00092B01"/>
    <w:rsid w:val="00094B2C"/>
    <w:rsid w:val="000A159B"/>
    <w:rsid w:val="000A4CB3"/>
    <w:rsid w:val="000A569E"/>
    <w:rsid w:val="000A7A48"/>
    <w:rsid w:val="000B028E"/>
    <w:rsid w:val="000B6765"/>
    <w:rsid w:val="000B697D"/>
    <w:rsid w:val="000C03B7"/>
    <w:rsid w:val="000C157E"/>
    <w:rsid w:val="000C7566"/>
    <w:rsid w:val="000D3172"/>
    <w:rsid w:val="000D3479"/>
    <w:rsid w:val="000E261F"/>
    <w:rsid w:val="000E6EB0"/>
    <w:rsid w:val="000F3118"/>
    <w:rsid w:val="001013BD"/>
    <w:rsid w:val="00105E01"/>
    <w:rsid w:val="001112B3"/>
    <w:rsid w:val="0011610B"/>
    <w:rsid w:val="0012119D"/>
    <w:rsid w:val="00121C54"/>
    <w:rsid w:val="0012599B"/>
    <w:rsid w:val="00132AF7"/>
    <w:rsid w:val="00140DCC"/>
    <w:rsid w:val="0015018F"/>
    <w:rsid w:val="001540C1"/>
    <w:rsid w:val="00155E69"/>
    <w:rsid w:val="0015715C"/>
    <w:rsid w:val="00161F08"/>
    <w:rsid w:val="00165D30"/>
    <w:rsid w:val="00170CF3"/>
    <w:rsid w:val="001756F2"/>
    <w:rsid w:val="001772D6"/>
    <w:rsid w:val="00184431"/>
    <w:rsid w:val="00185B30"/>
    <w:rsid w:val="001870BF"/>
    <w:rsid w:val="00190D6F"/>
    <w:rsid w:val="001929F2"/>
    <w:rsid w:val="001944A0"/>
    <w:rsid w:val="001973C6"/>
    <w:rsid w:val="001A3CB0"/>
    <w:rsid w:val="001A4911"/>
    <w:rsid w:val="001A78FB"/>
    <w:rsid w:val="001A79C7"/>
    <w:rsid w:val="001B0095"/>
    <w:rsid w:val="001B0210"/>
    <w:rsid w:val="001B0D31"/>
    <w:rsid w:val="001B2145"/>
    <w:rsid w:val="001B5DF2"/>
    <w:rsid w:val="001B6D1D"/>
    <w:rsid w:val="001C2B27"/>
    <w:rsid w:val="001C41E8"/>
    <w:rsid w:val="001D06A6"/>
    <w:rsid w:val="001D514B"/>
    <w:rsid w:val="001E0115"/>
    <w:rsid w:val="001E2A3D"/>
    <w:rsid w:val="001E36A5"/>
    <w:rsid w:val="001E40EE"/>
    <w:rsid w:val="001E75F8"/>
    <w:rsid w:val="001F29E3"/>
    <w:rsid w:val="001F48C3"/>
    <w:rsid w:val="00203BCD"/>
    <w:rsid w:val="00203C95"/>
    <w:rsid w:val="0020738D"/>
    <w:rsid w:val="00210BB5"/>
    <w:rsid w:val="0021582F"/>
    <w:rsid w:val="00223658"/>
    <w:rsid w:val="0023111B"/>
    <w:rsid w:val="00232F8B"/>
    <w:rsid w:val="00234F40"/>
    <w:rsid w:val="00235023"/>
    <w:rsid w:val="0023557B"/>
    <w:rsid w:val="00243315"/>
    <w:rsid w:val="002458E4"/>
    <w:rsid w:val="00247418"/>
    <w:rsid w:val="002526ED"/>
    <w:rsid w:val="00253595"/>
    <w:rsid w:val="00256852"/>
    <w:rsid w:val="00257620"/>
    <w:rsid w:val="0026012B"/>
    <w:rsid w:val="002608C6"/>
    <w:rsid w:val="0026120D"/>
    <w:rsid w:val="0026391F"/>
    <w:rsid w:val="00267A55"/>
    <w:rsid w:val="00267A78"/>
    <w:rsid w:val="002725D1"/>
    <w:rsid w:val="00273BBC"/>
    <w:rsid w:val="00277A1C"/>
    <w:rsid w:val="00280E47"/>
    <w:rsid w:val="00283031"/>
    <w:rsid w:val="00284542"/>
    <w:rsid w:val="00285071"/>
    <w:rsid w:val="00290CAC"/>
    <w:rsid w:val="00296EBD"/>
    <w:rsid w:val="00297D43"/>
    <w:rsid w:val="002A1077"/>
    <w:rsid w:val="002A1111"/>
    <w:rsid w:val="002A492E"/>
    <w:rsid w:val="002A5B9D"/>
    <w:rsid w:val="002A6E32"/>
    <w:rsid w:val="002A79F4"/>
    <w:rsid w:val="002A7FDE"/>
    <w:rsid w:val="002B09BB"/>
    <w:rsid w:val="002B11B2"/>
    <w:rsid w:val="002B4695"/>
    <w:rsid w:val="002B49D1"/>
    <w:rsid w:val="002B69D0"/>
    <w:rsid w:val="002B7BC0"/>
    <w:rsid w:val="002C25E3"/>
    <w:rsid w:val="002D25F2"/>
    <w:rsid w:val="002D387E"/>
    <w:rsid w:val="002D4748"/>
    <w:rsid w:val="002D5BC2"/>
    <w:rsid w:val="002E1BF1"/>
    <w:rsid w:val="002E1E28"/>
    <w:rsid w:val="002F6094"/>
    <w:rsid w:val="002F742A"/>
    <w:rsid w:val="00303455"/>
    <w:rsid w:val="0030371C"/>
    <w:rsid w:val="00311637"/>
    <w:rsid w:val="0031693A"/>
    <w:rsid w:val="00316F03"/>
    <w:rsid w:val="0031797D"/>
    <w:rsid w:val="00323117"/>
    <w:rsid w:val="00323DFB"/>
    <w:rsid w:val="003250F5"/>
    <w:rsid w:val="00326EF5"/>
    <w:rsid w:val="00335522"/>
    <w:rsid w:val="00340B2F"/>
    <w:rsid w:val="00342765"/>
    <w:rsid w:val="00346380"/>
    <w:rsid w:val="003543A4"/>
    <w:rsid w:val="0035794C"/>
    <w:rsid w:val="00361CFC"/>
    <w:rsid w:val="00363B2D"/>
    <w:rsid w:val="00370163"/>
    <w:rsid w:val="0037029D"/>
    <w:rsid w:val="00373F2B"/>
    <w:rsid w:val="003759C5"/>
    <w:rsid w:val="00383115"/>
    <w:rsid w:val="00386348"/>
    <w:rsid w:val="00387F8E"/>
    <w:rsid w:val="0039317B"/>
    <w:rsid w:val="00396D95"/>
    <w:rsid w:val="00397495"/>
    <w:rsid w:val="003A1210"/>
    <w:rsid w:val="003A7C37"/>
    <w:rsid w:val="003B0869"/>
    <w:rsid w:val="003B0DEA"/>
    <w:rsid w:val="003B1C25"/>
    <w:rsid w:val="003B5A70"/>
    <w:rsid w:val="003D151D"/>
    <w:rsid w:val="003D1687"/>
    <w:rsid w:val="003D6C08"/>
    <w:rsid w:val="003D6ED8"/>
    <w:rsid w:val="003D7C5B"/>
    <w:rsid w:val="003E20F4"/>
    <w:rsid w:val="003E3BD7"/>
    <w:rsid w:val="003E7FF3"/>
    <w:rsid w:val="003F0385"/>
    <w:rsid w:val="003F5009"/>
    <w:rsid w:val="003F59FE"/>
    <w:rsid w:val="00400632"/>
    <w:rsid w:val="00401C31"/>
    <w:rsid w:val="00403129"/>
    <w:rsid w:val="00407E93"/>
    <w:rsid w:val="00420626"/>
    <w:rsid w:val="0042175E"/>
    <w:rsid w:val="004219AE"/>
    <w:rsid w:val="00423CD7"/>
    <w:rsid w:val="00424B02"/>
    <w:rsid w:val="00426A8C"/>
    <w:rsid w:val="00427D10"/>
    <w:rsid w:val="004305B9"/>
    <w:rsid w:val="00430784"/>
    <w:rsid w:val="00434696"/>
    <w:rsid w:val="00436DD9"/>
    <w:rsid w:val="0043744B"/>
    <w:rsid w:val="00443A15"/>
    <w:rsid w:val="00446945"/>
    <w:rsid w:val="00452141"/>
    <w:rsid w:val="004573C9"/>
    <w:rsid w:val="00463CDB"/>
    <w:rsid w:val="004676E5"/>
    <w:rsid w:val="00471C74"/>
    <w:rsid w:val="004737BF"/>
    <w:rsid w:val="004748B6"/>
    <w:rsid w:val="00475374"/>
    <w:rsid w:val="00480EFC"/>
    <w:rsid w:val="00483762"/>
    <w:rsid w:val="00484A85"/>
    <w:rsid w:val="004900EB"/>
    <w:rsid w:val="004937B7"/>
    <w:rsid w:val="004946CA"/>
    <w:rsid w:val="00497882"/>
    <w:rsid w:val="004A029A"/>
    <w:rsid w:val="004A0443"/>
    <w:rsid w:val="004A19B4"/>
    <w:rsid w:val="004A1AD8"/>
    <w:rsid w:val="004A4364"/>
    <w:rsid w:val="004A5F4F"/>
    <w:rsid w:val="004A7CC9"/>
    <w:rsid w:val="004B4788"/>
    <w:rsid w:val="004B6496"/>
    <w:rsid w:val="004B781A"/>
    <w:rsid w:val="004C2B4D"/>
    <w:rsid w:val="004C3A48"/>
    <w:rsid w:val="004C5801"/>
    <w:rsid w:val="004C6F1F"/>
    <w:rsid w:val="004D0E30"/>
    <w:rsid w:val="004D255B"/>
    <w:rsid w:val="004D773F"/>
    <w:rsid w:val="004E5F8B"/>
    <w:rsid w:val="004E6343"/>
    <w:rsid w:val="004F089B"/>
    <w:rsid w:val="004F7125"/>
    <w:rsid w:val="0050025C"/>
    <w:rsid w:val="005049A7"/>
    <w:rsid w:val="0050699C"/>
    <w:rsid w:val="00510B39"/>
    <w:rsid w:val="005172BF"/>
    <w:rsid w:val="00517BCE"/>
    <w:rsid w:val="00517E0D"/>
    <w:rsid w:val="00524377"/>
    <w:rsid w:val="00524E64"/>
    <w:rsid w:val="00531C9B"/>
    <w:rsid w:val="005330B4"/>
    <w:rsid w:val="00533F39"/>
    <w:rsid w:val="00535388"/>
    <w:rsid w:val="00535612"/>
    <w:rsid w:val="00537D5D"/>
    <w:rsid w:val="00542A86"/>
    <w:rsid w:val="00547765"/>
    <w:rsid w:val="00550032"/>
    <w:rsid w:val="00552407"/>
    <w:rsid w:val="00553020"/>
    <w:rsid w:val="00554617"/>
    <w:rsid w:val="0055491B"/>
    <w:rsid w:val="00556154"/>
    <w:rsid w:val="005628A5"/>
    <w:rsid w:val="00565980"/>
    <w:rsid w:val="00567BA9"/>
    <w:rsid w:val="005702FF"/>
    <w:rsid w:val="00572708"/>
    <w:rsid w:val="00574A04"/>
    <w:rsid w:val="005753AB"/>
    <w:rsid w:val="00580DA5"/>
    <w:rsid w:val="00584228"/>
    <w:rsid w:val="005919A4"/>
    <w:rsid w:val="00592B64"/>
    <w:rsid w:val="00592CE1"/>
    <w:rsid w:val="00593CC0"/>
    <w:rsid w:val="0059484B"/>
    <w:rsid w:val="005976FB"/>
    <w:rsid w:val="005A1AEF"/>
    <w:rsid w:val="005A3E0F"/>
    <w:rsid w:val="005A3FB5"/>
    <w:rsid w:val="005A452B"/>
    <w:rsid w:val="005B10A9"/>
    <w:rsid w:val="005B4DA6"/>
    <w:rsid w:val="005B54B5"/>
    <w:rsid w:val="005B6D07"/>
    <w:rsid w:val="005B78B1"/>
    <w:rsid w:val="005C2189"/>
    <w:rsid w:val="005E3D2A"/>
    <w:rsid w:val="005E4AF2"/>
    <w:rsid w:val="005F101B"/>
    <w:rsid w:val="005F4AA6"/>
    <w:rsid w:val="005F4CD3"/>
    <w:rsid w:val="005F4EB0"/>
    <w:rsid w:val="005F5120"/>
    <w:rsid w:val="00600690"/>
    <w:rsid w:val="006017DC"/>
    <w:rsid w:val="00604CF4"/>
    <w:rsid w:val="00612B0F"/>
    <w:rsid w:val="00613C30"/>
    <w:rsid w:val="00613D43"/>
    <w:rsid w:val="00617E54"/>
    <w:rsid w:val="006241CA"/>
    <w:rsid w:val="006269F0"/>
    <w:rsid w:val="00627D2B"/>
    <w:rsid w:val="00632321"/>
    <w:rsid w:val="00640B57"/>
    <w:rsid w:val="00642CE3"/>
    <w:rsid w:val="006439DE"/>
    <w:rsid w:val="006500CA"/>
    <w:rsid w:val="00651CEB"/>
    <w:rsid w:val="00654D2F"/>
    <w:rsid w:val="00657505"/>
    <w:rsid w:val="00657AC5"/>
    <w:rsid w:val="00661A27"/>
    <w:rsid w:val="00661B12"/>
    <w:rsid w:val="0066251D"/>
    <w:rsid w:val="00662656"/>
    <w:rsid w:val="00667ED2"/>
    <w:rsid w:val="00675F9D"/>
    <w:rsid w:val="00677FA7"/>
    <w:rsid w:val="00690A7A"/>
    <w:rsid w:val="00694742"/>
    <w:rsid w:val="00696073"/>
    <w:rsid w:val="00697D11"/>
    <w:rsid w:val="006B0C40"/>
    <w:rsid w:val="006B6E7F"/>
    <w:rsid w:val="006C0CE8"/>
    <w:rsid w:val="006C3D27"/>
    <w:rsid w:val="006C65D8"/>
    <w:rsid w:val="006E123D"/>
    <w:rsid w:val="00702433"/>
    <w:rsid w:val="0070322C"/>
    <w:rsid w:val="00706C99"/>
    <w:rsid w:val="007128AA"/>
    <w:rsid w:val="00715D21"/>
    <w:rsid w:val="0071742D"/>
    <w:rsid w:val="00721146"/>
    <w:rsid w:val="00726C31"/>
    <w:rsid w:val="007309EA"/>
    <w:rsid w:val="007328F5"/>
    <w:rsid w:val="00735C94"/>
    <w:rsid w:val="00737059"/>
    <w:rsid w:val="007411A2"/>
    <w:rsid w:val="00742DCB"/>
    <w:rsid w:val="00744AFB"/>
    <w:rsid w:val="007467C9"/>
    <w:rsid w:val="007479E2"/>
    <w:rsid w:val="007505E1"/>
    <w:rsid w:val="0075079A"/>
    <w:rsid w:val="007523FB"/>
    <w:rsid w:val="007559A4"/>
    <w:rsid w:val="0075617B"/>
    <w:rsid w:val="007571E5"/>
    <w:rsid w:val="00764D7A"/>
    <w:rsid w:val="007666D7"/>
    <w:rsid w:val="00771709"/>
    <w:rsid w:val="00772155"/>
    <w:rsid w:val="00772178"/>
    <w:rsid w:val="00775894"/>
    <w:rsid w:val="00781C46"/>
    <w:rsid w:val="00784270"/>
    <w:rsid w:val="00787293"/>
    <w:rsid w:val="007930D5"/>
    <w:rsid w:val="007958A7"/>
    <w:rsid w:val="00795ADE"/>
    <w:rsid w:val="007A2E87"/>
    <w:rsid w:val="007A46B0"/>
    <w:rsid w:val="007A4EF8"/>
    <w:rsid w:val="007A601B"/>
    <w:rsid w:val="007A611F"/>
    <w:rsid w:val="007A7041"/>
    <w:rsid w:val="007A7774"/>
    <w:rsid w:val="007B19B3"/>
    <w:rsid w:val="007B2390"/>
    <w:rsid w:val="007B379D"/>
    <w:rsid w:val="007B49F6"/>
    <w:rsid w:val="007B68B6"/>
    <w:rsid w:val="007C2C7D"/>
    <w:rsid w:val="007C3C8E"/>
    <w:rsid w:val="007C432C"/>
    <w:rsid w:val="007D1746"/>
    <w:rsid w:val="007D19EC"/>
    <w:rsid w:val="007D2DFB"/>
    <w:rsid w:val="007D4084"/>
    <w:rsid w:val="007E337D"/>
    <w:rsid w:val="007E3D26"/>
    <w:rsid w:val="007E7134"/>
    <w:rsid w:val="007F092B"/>
    <w:rsid w:val="007F7A85"/>
    <w:rsid w:val="00803A0A"/>
    <w:rsid w:val="00805D1D"/>
    <w:rsid w:val="00805E96"/>
    <w:rsid w:val="00806D2B"/>
    <w:rsid w:val="0080767D"/>
    <w:rsid w:val="008077C3"/>
    <w:rsid w:val="00810539"/>
    <w:rsid w:val="00821ACB"/>
    <w:rsid w:val="008223B2"/>
    <w:rsid w:val="00824C33"/>
    <w:rsid w:val="0082507B"/>
    <w:rsid w:val="00827B8E"/>
    <w:rsid w:val="00830C79"/>
    <w:rsid w:val="008319DC"/>
    <w:rsid w:val="00833280"/>
    <w:rsid w:val="0083341F"/>
    <w:rsid w:val="008407AF"/>
    <w:rsid w:val="008437A9"/>
    <w:rsid w:val="00843D1E"/>
    <w:rsid w:val="0085108D"/>
    <w:rsid w:val="00852051"/>
    <w:rsid w:val="008553C5"/>
    <w:rsid w:val="008566A0"/>
    <w:rsid w:val="00860222"/>
    <w:rsid w:val="00861000"/>
    <w:rsid w:val="008644C2"/>
    <w:rsid w:val="00866857"/>
    <w:rsid w:val="00866E58"/>
    <w:rsid w:val="0087700F"/>
    <w:rsid w:val="00880624"/>
    <w:rsid w:val="00886DD0"/>
    <w:rsid w:val="0089158B"/>
    <w:rsid w:val="00896B4A"/>
    <w:rsid w:val="00897FAB"/>
    <w:rsid w:val="008A01B0"/>
    <w:rsid w:val="008A1BFE"/>
    <w:rsid w:val="008A25EC"/>
    <w:rsid w:val="008A2FC6"/>
    <w:rsid w:val="008B07A4"/>
    <w:rsid w:val="008B1AEF"/>
    <w:rsid w:val="008B34CA"/>
    <w:rsid w:val="008B6BF7"/>
    <w:rsid w:val="008B7DE0"/>
    <w:rsid w:val="008C05CD"/>
    <w:rsid w:val="008C2946"/>
    <w:rsid w:val="008D0CC9"/>
    <w:rsid w:val="008D340B"/>
    <w:rsid w:val="008D3B46"/>
    <w:rsid w:val="008D4036"/>
    <w:rsid w:val="008E1C1B"/>
    <w:rsid w:val="008E324C"/>
    <w:rsid w:val="008E3501"/>
    <w:rsid w:val="008E35DF"/>
    <w:rsid w:val="008E5509"/>
    <w:rsid w:val="008F2198"/>
    <w:rsid w:val="008F3449"/>
    <w:rsid w:val="008F3970"/>
    <w:rsid w:val="008F48F0"/>
    <w:rsid w:val="009000A7"/>
    <w:rsid w:val="009007FB"/>
    <w:rsid w:val="00900DFB"/>
    <w:rsid w:val="0090381A"/>
    <w:rsid w:val="00905616"/>
    <w:rsid w:val="009103C4"/>
    <w:rsid w:val="009109E1"/>
    <w:rsid w:val="0091377B"/>
    <w:rsid w:val="00925B84"/>
    <w:rsid w:val="009330E8"/>
    <w:rsid w:val="009354B6"/>
    <w:rsid w:val="0094125A"/>
    <w:rsid w:val="00946F3D"/>
    <w:rsid w:val="00947434"/>
    <w:rsid w:val="00951E1A"/>
    <w:rsid w:val="0095333B"/>
    <w:rsid w:val="00954C13"/>
    <w:rsid w:val="00955FA9"/>
    <w:rsid w:val="00961FB3"/>
    <w:rsid w:val="00962658"/>
    <w:rsid w:val="00963F2D"/>
    <w:rsid w:val="0096401F"/>
    <w:rsid w:val="0096443F"/>
    <w:rsid w:val="00964571"/>
    <w:rsid w:val="00965D51"/>
    <w:rsid w:val="009674DE"/>
    <w:rsid w:val="00972668"/>
    <w:rsid w:val="00975C6E"/>
    <w:rsid w:val="00977C41"/>
    <w:rsid w:val="00981C9B"/>
    <w:rsid w:val="00981EC6"/>
    <w:rsid w:val="0098289B"/>
    <w:rsid w:val="009832ED"/>
    <w:rsid w:val="00987B72"/>
    <w:rsid w:val="009A1676"/>
    <w:rsid w:val="009A3A05"/>
    <w:rsid w:val="009A3B1E"/>
    <w:rsid w:val="009A48E9"/>
    <w:rsid w:val="009A72DC"/>
    <w:rsid w:val="009B28A3"/>
    <w:rsid w:val="009B3D9C"/>
    <w:rsid w:val="009C22A4"/>
    <w:rsid w:val="009C36AD"/>
    <w:rsid w:val="009C392C"/>
    <w:rsid w:val="009C649F"/>
    <w:rsid w:val="009C6863"/>
    <w:rsid w:val="009C6A19"/>
    <w:rsid w:val="009C7F84"/>
    <w:rsid w:val="009D0537"/>
    <w:rsid w:val="009D50CA"/>
    <w:rsid w:val="009E1953"/>
    <w:rsid w:val="009E21A6"/>
    <w:rsid w:val="009E2323"/>
    <w:rsid w:val="009E7A00"/>
    <w:rsid w:val="00A017EF"/>
    <w:rsid w:val="00A02793"/>
    <w:rsid w:val="00A10D13"/>
    <w:rsid w:val="00A12850"/>
    <w:rsid w:val="00A171F0"/>
    <w:rsid w:val="00A249BC"/>
    <w:rsid w:val="00A27078"/>
    <w:rsid w:val="00A304B0"/>
    <w:rsid w:val="00A312A9"/>
    <w:rsid w:val="00A31799"/>
    <w:rsid w:val="00A33519"/>
    <w:rsid w:val="00A3447B"/>
    <w:rsid w:val="00A359A8"/>
    <w:rsid w:val="00A435AB"/>
    <w:rsid w:val="00A43EB5"/>
    <w:rsid w:val="00A46C3D"/>
    <w:rsid w:val="00A47688"/>
    <w:rsid w:val="00A51F5C"/>
    <w:rsid w:val="00A54B5C"/>
    <w:rsid w:val="00A55E8B"/>
    <w:rsid w:val="00A66050"/>
    <w:rsid w:val="00A71E9B"/>
    <w:rsid w:val="00A730E7"/>
    <w:rsid w:val="00A75997"/>
    <w:rsid w:val="00A84E9B"/>
    <w:rsid w:val="00A87939"/>
    <w:rsid w:val="00A91E70"/>
    <w:rsid w:val="00A934D0"/>
    <w:rsid w:val="00A940BD"/>
    <w:rsid w:val="00AA1EC0"/>
    <w:rsid w:val="00AA6C07"/>
    <w:rsid w:val="00AB222B"/>
    <w:rsid w:val="00AB38BD"/>
    <w:rsid w:val="00AB61C7"/>
    <w:rsid w:val="00AC0B77"/>
    <w:rsid w:val="00AC341A"/>
    <w:rsid w:val="00AD0B47"/>
    <w:rsid w:val="00AD23F9"/>
    <w:rsid w:val="00AD6376"/>
    <w:rsid w:val="00AE15C1"/>
    <w:rsid w:val="00AE2014"/>
    <w:rsid w:val="00AE2271"/>
    <w:rsid w:val="00AE43F8"/>
    <w:rsid w:val="00AE4462"/>
    <w:rsid w:val="00AE5161"/>
    <w:rsid w:val="00AE5E4C"/>
    <w:rsid w:val="00AE7853"/>
    <w:rsid w:val="00AF05C0"/>
    <w:rsid w:val="00AF2F3E"/>
    <w:rsid w:val="00AF33CA"/>
    <w:rsid w:val="00B01AEF"/>
    <w:rsid w:val="00B0278E"/>
    <w:rsid w:val="00B07CB6"/>
    <w:rsid w:val="00B11042"/>
    <w:rsid w:val="00B11F21"/>
    <w:rsid w:val="00B12D43"/>
    <w:rsid w:val="00B14B7C"/>
    <w:rsid w:val="00B14F79"/>
    <w:rsid w:val="00B23E5B"/>
    <w:rsid w:val="00B26B8F"/>
    <w:rsid w:val="00B26F9E"/>
    <w:rsid w:val="00B408DB"/>
    <w:rsid w:val="00B42EAA"/>
    <w:rsid w:val="00B43F8D"/>
    <w:rsid w:val="00B4544F"/>
    <w:rsid w:val="00B45CBE"/>
    <w:rsid w:val="00B4719D"/>
    <w:rsid w:val="00B53F4E"/>
    <w:rsid w:val="00B63E87"/>
    <w:rsid w:val="00B67187"/>
    <w:rsid w:val="00B70A14"/>
    <w:rsid w:val="00B7180D"/>
    <w:rsid w:val="00B72652"/>
    <w:rsid w:val="00B770B8"/>
    <w:rsid w:val="00B8178D"/>
    <w:rsid w:val="00B83EBC"/>
    <w:rsid w:val="00B8693D"/>
    <w:rsid w:val="00B8776D"/>
    <w:rsid w:val="00B91BE4"/>
    <w:rsid w:val="00B9304B"/>
    <w:rsid w:val="00B94ED5"/>
    <w:rsid w:val="00B95263"/>
    <w:rsid w:val="00B9675E"/>
    <w:rsid w:val="00BA40A5"/>
    <w:rsid w:val="00BA436E"/>
    <w:rsid w:val="00BA567B"/>
    <w:rsid w:val="00BA753B"/>
    <w:rsid w:val="00BB0252"/>
    <w:rsid w:val="00BB1E5E"/>
    <w:rsid w:val="00BB1F62"/>
    <w:rsid w:val="00BB5B10"/>
    <w:rsid w:val="00BC1C9B"/>
    <w:rsid w:val="00BC7845"/>
    <w:rsid w:val="00BD1D02"/>
    <w:rsid w:val="00BD1E9A"/>
    <w:rsid w:val="00BD7E74"/>
    <w:rsid w:val="00BE43B1"/>
    <w:rsid w:val="00BF009D"/>
    <w:rsid w:val="00BF2886"/>
    <w:rsid w:val="00BF3F6C"/>
    <w:rsid w:val="00BF6B02"/>
    <w:rsid w:val="00BF6E4F"/>
    <w:rsid w:val="00BF710B"/>
    <w:rsid w:val="00BF782B"/>
    <w:rsid w:val="00C0029E"/>
    <w:rsid w:val="00C00381"/>
    <w:rsid w:val="00C011AF"/>
    <w:rsid w:val="00C039E7"/>
    <w:rsid w:val="00C05C2B"/>
    <w:rsid w:val="00C10A9C"/>
    <w:rsid w:val="00C110D9"/>
    <w:rsid w:val="00C1141F"/>
    <w:rsid w:val="00C11DF4"/>
    <w:rsid w:val="00C1384D"/>
    <w:rsid w:val="00C31489"/>
    <w:rsid w:val="00C34B36"/>
    <w:rsid w:val="00C36001"/>
    <w:rsid w:val="00C41224"/>
    <w:rsid w:val="00C42641"/>
    <w:rsid w:val="00C4649A"/>
    <w:rsid w:val="00C46890"/>
    <w:rsid w:val="00C46E2C"/>
    <w:rsid w:val="00C506D4"/>
    <w:rsid w:val="00C544FF"/>
    <w:rsid w:val="00C56765"/>
    <w:rsid w:val="00C57923"/>
    <w:rsid w:val="00C60E59"/>
    <w:rsid w:val="00C664F7"/>
    <w:rsid w:val="00C67DC0"/>
    <w:rsid w:val="00C7188D"/>
    <w:rsid w:val="00C75749"/>
    <w:rsid w:val="00C82D85"/>
    <w:rsid w:val="00C85DFB"/>
    <w:rsid w:val="00C90A9A"/>
    <w:rsid w:val="00C918C0"/>
    <w:rsid w:val="00C93A0C"/>
    <w:rsid w:val="00C94C1D"/>
    <w:rsid w:val="00C9553B"/>
    <w:rsid w:val="00C97A49"/>
    <w:rsid w:val="00CA0F75"/>
    <w:rsid w:val="00CA1F3D"/>
    <w:rsid w:val="00CA36BB"/>
    <w:rsid w:val="00CA42FC"/>
    <w:rsid w:val="00CA4FE5"/>
    <w:rsid w:val="00CA792E"/>
    <w:rsid w:val="00CB0F1C"/>
    <w:rsid w:val="00CB111D"/>
    <w:rsid w:val="00CB12AC"/>
    <w:rsid w:val="00CB2A22"/>
    <w:rsid w:val="00CB5E1D"/>
    <w:rsid w:val="00CC0E0B"/>
    <w:rsid w:val="00CC60F2"/>
    <w:rsid w:val="00CD3864"/>
    <w:rsid w:val="00CD5982"/>
    <w:rsid w:val="00CD6168"/>
    <w:rsid w:val="00CD730C"/>
    <w:rsid w:val="00CE217A"/>
    <w:rsid w:val="00CE25A1"/>
    <w:rsid w:val="00CE4457"/>
    <w:rsid w:val="00CE70FB"/>
    <w:rsid w:val="00CE76D7"/>
    <w:rsid w:val="00CF0331"/>
    <w:rsid w:val="00CF38B5"/>
    <w:rsid w:val="00CF5560"/>
    <w:rsid w:val="00D0058A"/>
    <w:rsid w:val="00D05CB2"/>
    <w:rsid w:val="00D07A0A"/>
    <w:rsid w:val="00D13B78"/>
    <w:rsid w:val="00D142C2"/>
    <w:rsid w:val="00D25CED"/>
    <w:rsid w:val="00D26BDF"/>
    <w:rsid w:val="00D27C15"/>
    <w:rsid w:val="00D347A1"/>
    <w:rsid w:val="00D36C6E"/>
    <w:rsid w:val="00D37849"/>
    <w:rsid w:val="00D40F45"/>
    <w:rsid w:val="00D468B6"/>
    <w:rsid w:val="00D501D9"/>
    <w:rsid w:val="00D61EA0"/>
    <w:rsid w:val="00D82CAC"/>
    <w:rsid w:val="00D90049"/>
    <w:rsid w:val="00D912EC"/>
    <w:rsid w:val="00D942A6"/>
    <w:rsid w:val="00D94968"/>
    <w:rsid w:val="00D96DAD"/>
    <w:rsid w:val="00DA1C2B"/>
    <w:rsid w:val="00DA1EFE"/>
    <w:rsid w:val="00DA712D"/>
    <w:rsid w:val="00DA7330"/>
    <w:rsid w:val="00DA7898"/>
    <w:rsid w:val="00DB49AF"/>
    <w:rsid w:val="00DB5AA5"/>
    <w:rsid w:val="00DB7F66"/>
    <w:rsid w:val="00DC3D78"/>
    <w:rsid w:val="00DC3E2D"/>
    <w:rsid w:val="00DC60E7"/>
    <w:rsid w:val="00DC7D3F"/>
    <w:rsid w:val="00DD3038"/>
    <w:rsid w:val="00DD6A90"/>
    <w:rsid w:val="00DD71F2"/>
    <w:rsid w:val="00DE199E"/>
    <w:rsid w:val="00DE1FF3"/>
    <w:rsid w:val="00DE4310"/>
    <w:rsid w:val="00DE727F"/>
    <w:rsid w:val="00DE78DB"/>
    <w:rsid w:val="00DF1F57"/>
    <w:rsid w:val="00DF55A0"/>
    <w:rsid w:val="00DF63C6"/>
    <w:rsid w:val="00DF653C"/>
    <w:rsid w:val="00E01BE8"/>
    <w:rsid w:val="00E0426D"/>
    <w:rsid w:val="00E103BE"/>
    <w:rsid w:val="00E106F6"/>
    <w:rsid w:val="00E122DD"/>
    <w:rsid w:val="00E123F2"/>
    <w:rsid w:val="00E12D3C"/>
    <w:rsid w:val="00E134FC"/>
    <w:rsid w:val="00E1516D"/>
    <w:rsid w:val="00E20423"/>
    <w:rsid w:val="00E22469"/>
    <w:rsid w:val="00E23618"/>
    <w:rsid w:val="00E30413"/>
    <w:rsid w:val="00E30DA9"/>
    <w:rsid w:val="00E36087"/>
    <w:rsid w:val="00E36A71"/>
    <w:rsid w:val="00E372CA"/>
    <w:rsid w:val="00E43CD7"/>
    <w:rsid w:val="00E4468E"/>
    <w:rsid w:val="00E47E6F"/>
    <w:rsid w:val="00E50DE2"/>
    <w:rsid w:val="00E51520"/>
    <w:rsid w:val="00E53278"/>
    <w:rsid w:val="00E56BA6"/>
    <w:rsid w:val="00E60849"/>
    <w:rsid w:val="00E61519"/>
    <w:rsid w:val="00E6421F"/>
    <w:rsid w:val="00E64D6F"/>
    <w:rsid w:val="00E83A47"/>
    <w:rsid w:val="00E93B4C"/>
    <w:rsid w:val="00EA34CE"/>
    <w:rsid w:val="00EA624C"/>
    <w:rsid w:val="00EB01C0"/>
    <w:rsid w:val="00EB08A2"/>
    <w:rsid w:val="00EB3C48"/>
    <w:rsid w:val="00EB409B"/>
    <w:rsid w:val="00EB5481"/>
    <w:rsid w:val="00EC1445"/>
    <w:rsid w:val="00EC1895"/>
    <w:rsid w:val="00EC3172"/>
    <w:rsid w:val="00EC4D74"/>
    <w:rsid w:val="00ED5054"/>
    <w:rsid w:val="00ED5AAE"/>
    <w:rsid w:val="00EE2710"/>
    <w:rsid w:val="00EE4A34"/>
    <w:rsid w:val="00EE6362"/>
    <w:rsid w:val="00EE646E"/>
    <w:rsid w:val="00EF08AD"/>
    <w:rsid w:val="00EF410A"/>
    <w:rsid w:val="00EF658F"/>
    <w:rsid w:val="00F00753"/>
    <w:rsid w:val="00F0143E"/>
    <w:rsid w:val="00F02905"/>
    <w:rsid w:val="00F102A6"/>
    <w:rsid w:val="00F12208"/>
    <w:rsid w:val="00F24800"/>
    <w:rsid w:val="00F301B9"/>
    <w:rsid w:val="00F30608"/>
    <w:rsid w:val="00F320CE"/>
    <w:rsid w:val="00F322E0"/>
    <w:rsid w:val="00F3316B"/>
    <w:rsid w:val="00F345A4"/>
    <w:rsid w:val="00F37180"/>
    <w:rsid w:val="00F4043E"/>
    <w:rsid w:val="00F4304A"/>
    <w:rsid w:val="00F44065"/>
    <w:rsid w:val="00F4580B"/>
    <w:rsid w:val="00F4625E"/>
    <w:rsid w:val="00F4656C"/>
    <w:rsid w:val="00F52687"/>
    <w:rsid w:val="00F53906"/>
    <w:rsid w:val="00F54004"/>
    <w:rsid w:val="00F5486C"/>
    <w:rsid w:val="00F575DC"/>
    <w:rsid w:val="00F57F2D"/>
    <w:rsid w:val="00F60566"/>
    <w:rsid w:val="00F60967"/>
    <w:rsid w:val="00F6736C"/>
    <w:rsid w:val="00F75227"/>
    <w:rsid w:val="00F83385"/>
    <w:rsid w:val="00F93352"/>
    <w:rsid w:val="00F948B5"/>
    <w:rsid w:val="00F95313"/>
    <w:rsid w:val="00FA054C"/>
    <w:rsid w:val="00FA1947"/>
    <w:rsid w:val="00FA1AE8"/>
    <w:rsid w:val="00FA3338"/>
    <w:rsid w:val="00FA392B"/>
    <w:rsid w:val="00FA434A"/>
    <w:rsid w:val="00FB0ED7"/>
    <w:rsid w:val="00FB6364"/>
    <w:rsid w:val="00FC0164"/>
    <w:rsid w:val="00FC3FCA"/>
    <w:rsid w:val="00FD0310"/>
    <w:rsid w:val="00FD1EF6"/>
    <w:rsid w:val="00FD4D95"/>
    <w:rsid w:val="00FE1B6E"/>
    <w:rsid w:val="00FE2B8E"/>
    <w:rsid w:val="00FE2E60"/>
    <w:rsid w:val="00FE50C6"/>
    <w:rsid w:val="00FE6511"/>
    <w:rsid w:val="00FE7F72"/>
    <w:rsid w:val="00FF017E"/>
    <w:rsid w:val="00FF14DF"/>
    <w:rsid w:val="00FF2B48"/>
    <w:rsid w:val="00FF3BAF"/>
    <w:rsid w:val="1E28B030"/>
    <w:rsid w:val="22837087"/>
    <w:rsid w:val="3B988B79"/>
    <w:rsid w:val="59D7F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284F8"/>
  <w15:docId w15:val="{7AD6F16C-7323-4FA3-93C5-61192E8C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0A"/>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rsid w:val="001F29E3"/>
    <w:rPr>
      <w:color w:val="0000FF"/>
      <w:u w:val="single"/>
    </w:rPr>
  </w:style>
  <w:style w:type="character" w:styleId="PlaceholderText">
    <w:name w:val="Placeholder Text"/>
    <w:basedOn w:val="DefaultParagraphFont"/>
    <w:uiPriority w:val="99"/>
    <w:semiHidden/>
    <w:rsid w:val="00CD6168"/>
    <w:rPr>
      <w:color w:val="808080"/>
    </w:rPr>
  </w:style>
  <w:style w:type="character" w:styleId="UnresolvedMention">
    <w:name w:val="Unresolved Mention"/>
    <w:basedOn w:val="DefaultParagraphFont"/>
    <w:uiPriority w:val="99"/>
    <w:semiHidden/>
    <w:unhideWhenUsed/>
    <w:rsid w:val="00065D70"/>
    <w:rPr>
      <w:color w:val="808080"/>
      <w:shd w:val="clear" w:color="auto" w:fill="E6E6E6"/>
    </w:rPr>
  </w:style>
  <w:style w:type="character" w:styleId="FollowedHyperlink">
    <w:name w:val="FollowedHyperlink"/>
    <w:basedOn w:val="DefaultParagraphFont"/>
    <w:uiPriority w:val="99"/>
    <w:semiHidden/>
    <w:unhideWhenUsed/>
    <w:rsid w:val="00B26F9E"/>
    <w:rPr>
      <w:color w:val="954F72" w:themeColor="followedHyperlink"/>
      <w:u w:val="single"/>
    </w:rPr>
  </w:style>
  <w:style w:type="character" w:styleId="CommentReference">
    <w:name w:val="annotation reference"/>
    <w:basedOn w:val="DefaultParagraphFont"/>
    <w:uiPriority w:val="99"/>
    <w:semiHidden/>
    <w:unhideWhenUsed/>
    <w:rsid w:val="00EE646E"/>
    <w:rPr>
      <w:sz w:val="16"/>
      <w:szCs w:val="16"/>
    </w:rPr>
  </w:style>
  <w:style w:type="paragraph" w:styleId="CommentText">
    <w:name w:val="annotation text"/>
    <w:basedOn w:val="Normal"/>
    <w:link w:val="CommentTextChar"/>
    <w:uiPriority w:val="99"/>
    <w:unhideWhenUsed/>
    <w:rsid w:val="00EE646E"/>
    <w:rPr>
      <w:sz w:val="20"/>
      <w:szCs w:val="20"/>
    </w:rPr>
  </w:style>
  <w:style w:type="character" w:customStyle="1" w:styleId="CommentTextChar">
    <w:name w:val="Comment Text Char"/>
    <w:basedOn w:val="DefaultParagraphFont"/>
    <w:link w:val="CommentText"/>
    <w:uiPriority w:val="99"/>
    <w:rsid w:val="00EE646E"/>
    <w:rPr>
      <w:sz w:val="20"/>
      <w:szCs w:val="20"/>
    </w:rPr>
  </w:style>
  <w:style w:type="paragraph" w:styleId="CommentSubject">
    <w:name w:val="annotation subject"/>
    <w:basedOn w:val="CommentText"/>
    <w:next w:val="CommentText"/>
    <w:link w:val="CommentSubjectChar"/>
    <w:uiPriority w:val="99"/>
    <w:semiHidden/>
    <w:unhideWhenUsed/>
    <w:rsid w:val="00EE646E"/>
    <w:rPr>
      <w:b/>
      <w:bCs/>
    </w:rPr>
  </w:style>
  <w:style w:type="character" w:customStyle="1" w:styleId="CommentSubjectChar">
    <w:name w:val="Comment Subject Char"/>
    <w:basedOn w:val="CommentTextChar"/>
    <w:link w:val="CommentSubject"/>
    <w:uiPriority w:val="99"/>
    <w:semiHidden/>
    <w:rsid w:val="00EE646E"/>
    <w:rPr>
      <w:b/>
      <w:bCs/>
      <w:sz w:val="20"/>
      <w:szCs w:val="20"/>
    </w:rPr>
  </w:style>
  <w:style w:type="character" w:customStyle="1" w:styleId="Heading3Char">
    <w:name w:val="Heading 3 Char"/>
    <w:basedOn w:val="DefaultParagraphFont"/>
    <w:link w:val="Heading3"/>
    <w:uiPriority w:val="9"/>
    <w:rsid w:val="00C360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36001"/>
    <w:rPr>
      <w:i/>
      <w:iCs/>
    </w:rPr>
  </w:style>
  <w:style w:type="paragraph" w:styleId="Revision">
    <w:name w:val="Revision"/>
    <w:hidden/>
    <w:uiPriority w:val="99"/>
    <w:semiHidden/>
    <w:rsid w:val="00FA392B"/>
  </w:style>
  <w:style w:type="paragraph" w:styleId="FootnoteText">
    <w:name w:val="footnote text"/>
    <w:basedOn w:val="Normal"/>
    <w:link w:val="FootnoteTextChar"/>
    <w:uiPriority w:val="99"/>
    <w:semiHidden/>
    <w:unhideWhenUsed/>
    <w:rsid w:val="00580DA5"/>
    <w:rPr>
      <w:sz w:val="20"/>
      <w:szCs w:val="20"/>
    </w:rPr>
  </w:style>
  <w:style w:type="character" w:customStyle="1" w:styleId="FootnoteTextChar">
    <w:name w:val="Footnote Text Char"/>
    <w:basedOn w:val="DefaultParagraphFont"/>
    <w:link w:val="FootnoteText"/>
    <w:uiPriority w:val="99"/>
    <w:semiHidden/>
    <w:rsid w:val="00580DA5"/>
    <w:rPr>
      <w:sz w:val="20"/>
      <w:szCs w:val="20"/>
    </w:rPr>
  </w:style>
  <w:style w:type="character" w:styleId="FootnoteReference">
    <w:name w:val="footnote reference"/>
    <w:basedOn w:val="DefaultParagraphFont"/>
    <w:uiPriority w:val="99"/>
    <w:semiHidden/>
    <w:unhideWhenUsed/>
    <w:rsid w:val="00580DA5"/>
    <w:rPr>
      <w:vertAlign w:val="superscript"/>
    </w:rPr>
  </w:style>
  <w:style w:type="character" w:customStyle="1" w:styleId="normaltextrun">
    <w:name w:val="normaltextrun"/>
    <w:basedOn w:val="DefaultParagraphFont"/>
    <w:rsid w:val="00A30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320692919">
      <w:bodyDiv w:val="1"/>
      <w:marLeft w:val="0"/>
      <w:marRight w:val="0"/>
      <w:marTop w:val="0"/>
      <w:marBottom w:val="0"/>
      <w:divBdr>
        <w:top w:val="none" w:sz="0" w:space="0" w:color="auto"/>
        <w:left w:val="none" w:sz="0" w:space="0" w:color="auto"/>
        <w:bottom w:val="none" w:sz="0" w:space="0" w:color="auto"/>
        <w:right w:val="none" w:sz="0" w:space="0" w:color="auto"/>
      </w:divBdr>
      <w:divsChild>
        <w:div w:id="1782989026">
          <w:marLeft w:val="0"/>
          <w:marRight w:val="0"/>
          <w:marTop w:val="0"/>
          <w:marBottom w:val="0"/>
          <w:divBdr>
            <w:top w:val="none" w:sz="0" w:space="0" w:color="auto"/>
            <w:left w:val="none" w:sz="0" w:space="0" w:color="auto"/>
            <w:bottom w:val="none" w:sz="0" w:space="0" w:color="auto"/>
            <w:right w:val="none" w:sz="0" w:space="0" w:color="auto"/>
          </w:divBdr>
        </w:div>
        <w:div w:id="805044371">
          <w:marLeft w:val="0"/>
          <w:marRight w:val="0"/>
          <w:marTop w:val="0"/>
          <w:marBottom w:val="0"/>
          <w:divBdr>
            <w:top w:val="none" w:sz="0" w:space="0" w:color="auto"/>
            <w:left w:val="none" w:sz="0" w:space="0" w:color="auto"/>
            <w:bottom w:val="none" w:sz="0" w:space="0" w:color="auto"/>
            <w:right w:val="none" w:sz="0" w:space="0" w:color="auto"/>
          </w:divBdr>
        </w:div>
      </w:divsChild>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78319302">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707441870">
      <w:bodyDiv w:val="1"/>
      <w:marLeft w:val="0"/>
      <w:marRight w:val="0"/>
      <w:marTop w:val="0"/>
      <w:marBottom w:val="0"/>
      <w:divBdr>
        <w:top w:val="none" w:sz="0" w:space="0" w:color="auto"/>
        <w:left w:val="none" w:sz="0" w:space="0" w:color="auto"/>
        <w:bottom w:val="none" w:sz="0" w:space="0" w:color="auto"/>
        <w:right w:val="none" w:sz="0" w:space="0" w:color="auto"/>
      </w:divBdr>
      <w:divsChild>
        <w:div w:id="229073954">
          <w:marLeft w:val="0"/>
          <w:marRight w:val="0"/>
          <w:marTop w:val="0"/>
          <w:marBottom w:val="0"/>
          <w:divBdr>
            <w:top w:val="none" w:sz="0" w:space="0" w:color="auto"/>
            <w:left w:val="none" w:sz="0" w:space="0" w:color="auto"/>
            <w:bottom w:val="none" w:sz="0" w:space="0" w:color="auto"/>
            <w:right w:val="none" w:sz="0" w:space="0" w:color="auto"/>
          </w:divBdr>
        </w:div>
        <w:div w:id="175385973">
          <w:marLeft w:val="0"/>
          <w:marRight w:val="0"/>
          <w:marTop w:val="0"/>
          <w:marBottom w:val="0"/>
          <w:divBdr>
            <w:top w:val="none" w:sz="0" w:space="0" w:color="auto"/>
            <w:left w:val="none" w:sz="0" w:space="0" w:color="auto"/>
            <w:bottom w:val="none" w:sz="0" w:space="0" w:color="auto"/>
            <w:right w:val="none" w:sz="0" w:space="0" w:color="auto"/>
          </w:divBdr>
        </w:div>
      </w:divsChild>
    </w:div>
    <w:div w:id="1791122335">
      <w:bodyDiv w:val="1"/>
      <w:marLeft w:val="0"/>
      <w:marRight w:val="0"/>
      <w:marTop w:val="0"/>
      <w:marBottom w:val="0"/>
      <w:divBdr>
        <w:top w:val="none" w:sz="0" w:space="0" w:color="auto"/>
        <w:left w:val="none" w:sz="0" w:space="0" w:color="auto"/>
        <w:bottom w:val="none" w:sz="0" w:space="0" w:color="auto"/>
        <w:right w:val="none" w:sz="0" w:space="0" w:color="auto"/>
      </w:divBdr>
      <w:divsChild>
        <w:div w:id="2131124733">
          <w:marLeft w:val="0"/>
          <w:marRight w:val="0"/>
          <w:marTop w:val="0"/>
          <w:marBottom w:val="0"/>
          <w:divBdr>
            <w:top w:val="none" w:sz="0" w:space="0" w:color="auto"/>
            <w:left w:val="none" w:sz="0" w:space="0" w:color="auto"/>
            <w:bottom w:val="none" w:sz="0" w:space="0" w:color="auto"/>
            <w:right w:val="none" w:sz="0" w:space="0" w:color="auto"/>
          </w:divBdr>
        </w:div>
      </w:divsChild>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hr.ac.uk/news/nihr-and-research-funders-joint-commitment-better-inclusion-older-adults-research-and-health-stud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riecurie.org.uk/globalassets/media/documents/research/grants/marie-curie-research-grants-terms-and-conditions-5-feb-21-final.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umpler\Downloads\IC-Research-Grant-Proposal-Template-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7CD4D699D4F81BC29A1D275CDB269"/>
        <w:category>
          <w:name w:val="General"/>
          <w:gallery w:val="placeholder"/>
        </w:category>
        <w:types>
          <w:type w:val="bbPlcHdr"/>
        </w:types>
        <w:behaviors>
          <w:behavior w:val="content"/>
        </w:behaviors>
        <w:guid w:val="{A88D34F1-1A7D-4DE5-AC33-C9D70EA6351C}"/>
      </w:docPartPr>
      <w:docPartBody>
        <w:p w:rsidR="00AF2948" w:rsidRDefault="001944A0" w:rsidP="001944A0">
          <w:pPr>
            <w:pStyle w:val="6DF7CD4D699D4F81BC29A1D275CDB269"/>
          </w:pPr>
          <w:r w:rsidRPr="005133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A0"/>
    <w:rsid w:val="00066EE8"/>
    <w:rsid w:val="00080677"/>
    <w:rsid w:val="00081309"/>
    <w:rsid w:val="000C157E"/>
    <w:rsid w:val="000D0721"/>
    <w:rsid w:val="0015018F"/>
    <w:rsid w:val="00155E69"/>
    <w:rsid w:val="001622B2"/>
    <w:rsid w:val="001944A0"/>
    <w:rsid w:val="001A4911"/>
    <w:rsid w:val="001B147D"/>
    <w:rsid w:val="001C64F0"/>
    <w:rsid w:val="00232F8B"/>
    <w:rsid w:val="00275178"/>
    <w:rsid w:val="00294A12"/>
    <w:rsid w:val="002A1111"/>
    <w:rsid w:val="002A2F9C"/>
    <w:rsid w:val="002A7FDE"/>
    <w:rsid w:val="002B09BB"/>
    <w:rsid w:val="002C66B4"/>
    <w:rsid w:val="002D4748"/>
    <w:rsid w:val="002F742A"/>
    <w:rsid w:val="00315D51"/>
    <w:rsid w:val="0031693A"/>
    <w:rsid w:val="00382492"/>
    <w:rsid w:val="003A7C37"/>
    <w:rsid w:val="00426A8C"/>
    <w:rsid w:val="004347E7"/>
    <w:rsid w:val="00517E0D"/>
    <w:rsid w:val="005B5EE2"/>
    <w:rsid w:val="00696073"/>
    <w:rsid w:val="00714380"/>
    <w:rsid w:val="00736DC2"/>
    <w:rsid w:val="00784270"/>
    <w:rsid w:val="007A46B0"/>
    <w:rsid w:val="007A7648"/>
    <w:rsid w:val="007F7A85"/>
    <w:rsid w:val="00810539"/>
    <w:rsid w:val="00844662"/>
    <w:rsid w:val="008E57D2"/>
    <w:rsid w:val="00905616"/>
    <w:rsid w:val="00905668"/>
    <w:rsid w:val="00921AB9"/>
    <w:rsid w:val="00963F2D"/>
    <w:rsid w:val="009C649F"/>
    <w:rsid w:val="009E21A6"/>
    <w:rsid w:val="00A249BC"/>
    <w:rsid w:val="00A359A8"/>
    <w:rsid w:val="00A62CCA"/>
    <w:rsid w:val="00A9024B"/>
    <w:rsid w:val="00AA3E99"/>
    <w:rsid w:val="00AE15C1"/>
    <w:rsid w:val="00AF2948"/>
    <w:rsid w:val="00B375DA"/>
    <w:rsid w:val="00B54669"/>
    <w:rsid w:val="00B8776D"/>
    <w:rsid w:val="00BC4CA9"/>
    <w:rsid w:val="00BF6B02"/>
    <w:rsid w:val="00BF6E4F"/>
    <w:rsid w:val="00C0029E"/>
    <w:rsid w:val="00C23E66"/>
    <w:rsid w:val="00C42571"/>
    <w:rsid w:val="00C4649A"/>
    <w:rsid w:val="00CA36BB"/>
    <w:rsid w:val="00CB0F1C"/>
    <w:rsid w:val="00CD62D3"/>
    <w:rsid w:val="00D05CB2"/>
    <w:rsid w:val="00DD5314"/>
    <w:rsid w:val="00E10F6E"/>
    <w:rsid w:val="00E26911"/>
    <w:rsid w:val="00E54435"/>
    <w:rsid w:val="00EE4A34"/>
    <w:rsid w:val="00F02905"/>
    <w:rsid w:val="00F44065"/>
    <w:rsid w:val="00F57F2D"/>
    <w:rsid w:val="00F752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4A0"/>
    <w:rPr>
      <w:color w:val="808080"/>
    </w:rPr>
  </w:style>
  <w:style w:type="paragraph" w:customStyle="1" w:styleId="6DF7CD4D699D4F81BC29A1D275CDB269">
    <w:name w:val="6DF7CD4D699D4F81BC29A1D275CDB269"/>
    <w:rsid w:val="00194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63B1EED88854C8D8A9B3129DA2FCD" ma:contentTypeVersion="11" ma:contentTypeDescription="Create a new document." ma:contentTypeScope="" ma:versionID="46652a3f201d6f50e52597b095424e92">
  <xsd:schema xmlns:xsd="http://www.w3.org/2001/XMLSchema" xmlns:xs="http://www.w3.org/2001/XMLSchema" xmlns:p="http://schemas.microsoft.com/office/2006/metadata/properties" xmlns:ns2="0a4903b3-80a8-4474-b9a0-6e2118ae9c46" xmlns:ns3="c3b34ff2-d105-41f7-93c1-befbf049f1b6" xmlns:ns4="f2812681-cee0-43d9-a8a6-ccf61fb74f6d" targetNamespace="http://schemas.microsoft.com/office/2006/metadata/properties" ma:root="true" ma:fieldsID="2e0728f0b662bd3daf3eda3c61b0cdfd" ns2:_="" ns3:_="" ns4:_="">
    <xsd:import namespace="0a4903b3-80a8-4474-b9a0-6e2118ae9c46"/>
    <xsd:import namespace="c3b34ff2-d105-41f7-93c1-befbf049f1b6"/>
    <xsd:import namespace="f2812681-cee0-43d9-a8a6-ccf61fb74f6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b940b2-06d2-4df2-b400-359238c82eb0}" ma:internalName="TaxCatchAll" ma:showField="CatchAllData"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b940b2-06d2-4df2-b400-359238c82eb0}" ma:internalName="TaxCatchAllLabel" ma:readOnly="true" ma:showField="CatchAllDataLabel"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34ff2-d105-41f7-93c1-befbf049f1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12681-cee0-43d9-a8a6-ccf61fb74f6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6866178-dfdb-463e-9201-11ab88f806b8" ContentTypeId="0x0101" PreviousValue="false" LastSyncTimeStamp="2016-02-08T17:19:18.48Z"/>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lcf76f155ced4ddcb4097134ff3c332f xmlns="c3b34ff2-d105-41f7-93c1-befbf049f1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142CC-F888-4660-BC84-933319C057D6}">
  <ds:schemaRefs>
    <ds:schemaRef ds:uri="http://schemas.microsoft.com/sharepoint/v3/contenttype/forms"/>
  </ds:schemaRefs>
</ds:datastoreItem>
</file>

<file path=customXml/itemProps2.xml><?xml version="1.0" encoding="utf-8"?>
<ds:datastoreItem xmlns:ds="http://schemas.openxmlformats.org/officeDocument/2006/customXml" ds:itemID="{07B5057F-54A5-4AA2-9484-5B7BA198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c3b34ff2-d105-41f7-93c1-befbf049f1b6"/>
    <ds:schemaRef ds:uri="f2812681-cee0-43d9-a8a6-ccf61fb7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B2564-5F0F-4586-B548-299746FC0EF4}">
  <ds:schemaRefs>
    <ds:schemaRef ds:uri="Microsoft.SharePoint.Taxonomy.ContentTypeSync"/>
  </ds:schemaRefs>
</ds:datastoreItem>
</file>

<file path=customXml/itemProps4.xml><?xml version="1.0" encoding="utf-8"?>
<ds:datastoreItem xmlns:ds="http://schemas.openxmlformats.org/officeDocument/2006/customXml" ds:itemID="{DA2F1FCB-0B09-45A5-8D97-1D990AECC0C2}">
  <ds:schemaRefs>
    <ds:schemaRef ds:uri="http://schemas.openxmlformats.org/officeDocument/2006/bibliography"/>
  </ds:schemaRefs>
</ds:datastoreItem>
</file>

<file path=customXml/itemProps5.xml><?xml version="1.0" encoding="utf-8"?>
<ds:datastoreItem xmlns:ds="http://schemas.openxmlformats.org/officeDocument/2006/customXml" ds:itemID="{1BCE10CC-8A1D-4471-B4B9-49EBCDC853BE}">
  <ds:schemaRefs>
    <ds:schemaRef ds:uri="http://schemas.microsoft.com/office/2006/metadata/properties"/>
    <ds:schemaRef ds:uri="http://schemas.microsoft.com/office/infopath/2007/PartnerControls"/>
    <ds:schemaRef ds:uri="0a4903b3-80a8-4474-b9a0-6e2118ae9c46"/>
    <ds:schemaRef ds:uri="c3b34ff2-d105-41f7-93c1-befbf049f1b6"/>
  </ds:schemaRefs>
</ds:datastoreItem>
</file>

<file path=docProps/app.xml><?xml version="1.0" encoding="utf-8"?>
<Properties xmlns="http://schemas.openxmlformats.org/officeDocument/2006/extended-properties" xmlns:vt="http://schemas.openxmlformats.org/officeDocument/2006/docPropsVTypes">
  <Template>IC-Research-Grant-Proposal-Template-WORD</Template>
  <TotalTime>39</TotalTime>
  <Pages>7</Pages>
  <Words>1517</Words>
  <Characters>8334</Characters>
  <Application>Microsoft Office Word</Application>
  <DocSecurity>0</DocSecurity>
  <Lines>396</Lines>
  <Paragraphs>158</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9693</CharactersWithSpaces>
  <SharedDoc>false</SharedDoc>
  <HLinks>
    <vt:vector size="12" baseType="variant">
      <vt:variant>
        <vt:i4>6946919</vt:i4>
      </vt:variant>
      <vt:variant>
        <vt:i4>3</vt:i4>
      </vt:variant>
      <vt:variant>
        <vt:i4>0</vt:i4>
      </vt:variant>
      <vt:variant>
        <vt:i4>5</vt:i4>
      </vt:variant>
      <vt:variant>
        <vt:lpwstr>https://www.mariecurie.org.uk/globalassets/media/documents/research/grants/marie-curie-research-grants-terms-and-conditions-5-feb-21-final.pdf</vt:lpwstr>
      </vt:variant>
      <vt:variant>
        <vt:lpwstr/>
      </vt:variant>
      <vt:variant>
        <vt:i4>6226019</vt:i4>
      </vt:variant>
      <vt:variant>
        <vt:i4>0</vt:i4>
      </vt:variant>
      <vt:variant>
        <vt:i4>0</vt:i4>
      </vt:variant>
      <vt:variant>
        <vt:i4>5</vt:i4>
      </vt:variant>
      <vt:variant>
        <vt:lpwstr>mailto:research.grants@mariecurie.org.uk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Crumpler</dc:creator>
  <cp:keywords/>
  <cp:lastModifiedBy>Louise Moore</cp:lastModifiedBy>
  <cp:revision>21</cp:revision>
  <cp:lastPrinted>2017-12-22T16:29:00Z</cp:lastPrinted>
  <dcterms:created xsi:type="dcterms:W3CDTF">2025-11-04T14:38:00Z</dcterms:created>
  <dcterms:modified xsi:type="dcterms:W3CDTF">2025-11-05T16:35:00Z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0x010100C3663B1EED88854C8D8A9B3129DA2FCD</vt:lpwstr>
  </property>
  <property fmtid="{D5CDD505-2E9C-101B-9397-08002B2CF9AE}" pid="3" name="Order">
    <vt:r8>33200</vt:r8>
  </property>
  <property fmtid="{D5CDD505-2E9C-101B-9397-08002B2CF9AE}" pid="4" name="Document Type">
    <vt:lpwstr/>
  </property>
  <property fmtid="{D5CDD505-2E9C-101B-9397-08002B2CF9AE}" pid="5" name="MediaServiceImageTags">
    <vt:lpwstr/>
  </property>
</Properties>
</file>